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92" w:rsidRPr="00A97E1C" w:rsidRDefault="00AB3D92" w:rsidP="00306058">
      <w:pPr>
        <w:spacing w:after="0" w:line="240" w:lineRule="auto"/>
        <w:ind w:left="851"/>
        <w:jc w:val="center"/>
        <w:rPr>
          <w:rFonts w:ascii="Times New Roman" w:hAnsi="Times New Roman"/>
          <w:b/>
          <w:sz w:val="18"/>
          <w:szCs w:val="24"/>
          <w:lang w:val="ru-RU" w:eastAsia="uk-UA"/>
        </w:rPr>
      </w:pPr>
      <w:r w:rsidRPr="00234FF7">
        <w:rPr>
          <w:rFonts w:ascii="Times New Roman" w:hAnsi="Times New Roman"/>
          <w:b/>
          <w:noProof/>
          <w:sz w:val="1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42pt;visibility:visible">
            <v:imagedata r:id="rId7" o:title=""/>
          </v:shape>
        </w:pict>
      </w:r>
    </w:p>
    <w:p w:rsidR="00AB3D92" w:rsidRPr="00A97E1C" w:rsidRDefault="00AB3D92" w:rsidP="00306058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  <w:lang w:val="ru-RU" w:eastAsia="uk-UA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AB3D92" w:rsidRPr="00A97E1C" w:rsidRDefault="00AB3D92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AB3D92" w:rsidRPr="00A97E1C" w:rsidRDefault="00AB3D92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Долинського району Івано-Франківської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області</w:t>
      </w:r>
    </w:p>
    <w:p w:rsidR="00AB3D92" w:rsidRPr="00A97E1C" w:rsidRDefault="00AB3D92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Сьоме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</w:p>
    <w:p w:rsidR="00AB3D92" w:rsidRPr="00A97E1C" w:rsidRDefault="00AB3D92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Дев’ята позачергова </w:t>
      </w: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сесія</w:t>
      </w:r>
    </w:p>
    <w:p w:rsidR="00AB3D92" w:rsidRPr="00A97E1C" w:rsidRDefault="00AB3D92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AB3D92" w:rsidRPr="00A97E1C" w:rsidRDefault="00AB3D92" w:rsidP="00306058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sz w:val="28"/>
          <w:szCs w:val="28"/>
          <w:lang w:val="ru-RU" w:eastAsia="ru-RU"/>
        </w:rPr>
        <w:t>РІШЕННЯ</w:t>
      </w:r>
    </w:p>
    <w:p w:rsidR="00AB3D92" w:rsidRPr="0082462E" w:rsidRDefault="00AB3D92" w:rsidP="00306058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AB3D92" w:rsidRPr="0047396C" w:rsidRDefault="00AB3D92" w:rsidP="00306058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 30.08.</w:t>
      </w:r>
      <w:r w:rsidRPr="0047396C">
        <w:rPr>
          <w:rFonts w:ascii="Times New Roman" w:hAnsi="Times New Roman"/>
          <w:sz w:val="28"/>
          <w:szCs w:val="28"/>
          <w:lang w:eastAsia="uk-UA"/>
        </w:rPr>
        <w:t xml:space="preserve">2019 року    </w:t>
      </w:r>
      <w:r w:rsidRPr="0047396C">
        <w:rPr>
          <w:rFonts w:ascii="Times New Roman" w:hAnsi="Times New Roman"/>
          <w:sz w:val="28"/>
          <w:szCs w:val="28"/>
          <w:lang w:eastAsia="uk-UA"/>
        </w:rPr>
        <w:tab/>
      </w:r>
      <w:r w:rsidRPr="0047396C">
        <w:rPr>
          <w:rFonts w:ascii="Times New Roman" w:hAnsi="Times New Roman"/>
          <w:sz w:val="28"/>
          <w:szCs w:val="28"/>
          <w:lang w:eastAsia="uk-UA"/>
        </w:rPr>
        <w:tab/>
      </w:r>
      <w:r w:rsidRPr="0047396C">
        <w:rPr>
          <w:rFonts w:ascii="Times New Roman" w:hAnsi="Times New Roman"/>
          <w:sz w:val="28"/>
          <w:szCs w:val="28"/>
          <w:lang w:eastAsia="uk-UA"/>
        </w:rPr>
        <w:tab/>
      </w:r>
      <w:r w:rsidRPr="0047396C">
        <w:rPr>
          <w:rFonts w:ascii="Times New Roman" w:hAnsi="Times New Roman"/>
          <w:sz w:val="28"/>
          <w:szCs w:val="28"/>
          <w:lang w:eastAsia="uk-UA"/>
        </w:rPr>
        <w:tab/>
      </w:r>
      <w:r w:rsidRPr="0047396C">
        <w:rPr>
          <w:rFonts w:ascii="Times New Roman" w:hAnsi="Times New Roman"/>
          <w:sz w:val="28"/>
          <w:szCs w:val="28"/>
          <w:lang w:eastAsia="uk-UA"/>
        </w:rPr>
        <w:tab/>
      </w:r>
      <w:r w:rsidRPr="0047396C">
        <w:rPr>
          <w:rFonts w:ascii="Times New Roman" w:hAnsi="Times New Roman"/>
          <w:sz w:val="28"/>
          <w:szCs w:val="28"/>
          <w:lang w:eastAsia="uk-UA"/>
        </w:rPr>
        <w:tab/>
      </w:r>
      <w:r w:rsidRPr="0047396C">
        <w:rPr>
          <w:rFonts w:ascii="Times New Roman" w:hAnsi="Times New Roman"/>
          <w:sz w:val="28"/>
          <w:szCs w:val="28"/>
          <w:lang w:eastAsia="uk-UA"/>
        </w:rPr>
        <w:tab/>
        <w:t xml:space="preserve"> № </w:t>
      </w:r>
      <w:r>
        <w:rPr>
          <w:rFonts w:ascii="Times New Roman" w:hAnsi="Times New Roman"/>
          <w:sz w:val="28"/>
          <w:szCs w:val="28"/>
          <w:lang w:eastAsia="uk-UA"/>
        </w:rPr>
        <w:t>271</w:t>
      </w:r>
      <w:r w:rsidRPr="0047396C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>09</w:t>
      </w:r>
      <w:r w:rsidRPr="0047396C">
        <w:rPr>
          <w:rFonts w:ascii="Times New Roman" w:hAnsi="Times New Roman"/>
          <w:sz w:val="28"/>
          <w:szCs w:val="28"/>
          <w:lang w:eastAsia="uk-UA"/>
        </w:rPr>
        <w:t>/2019</w:t>
      </w:r>
    </w:p>
    <w:p w:rsidR="00AB3D92" w:rsidRDefault="00AB3D92" w:rsidP="00306058">
      <w:pPr>
        <w:spacing w:after="0" w:line="240" w:lineRule="auto"/>
        <w:ind w:right="5812"/>
        <w:rPr>
          <w:rFonts w:ascii="Times New Roman" w:hAnsi="Times New Roman"/>
          <w:b/>
          <w:sz w:val="28"/>
          <w:szCs w:val="28"/>
        </w:rPr>
      </w:pPr>
    </w:p>
    <w:p w:rsidR="00AB3D92" w:rsidRPr="002A4207" w:rsidRDefault="00AB3D92" w:rsidP="00A959A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A42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Про закріплення території</w:t>
      </w:r>
    </w:p>
    <w:p w:rsidR="00AB3D92" w:rsidRPr="002A4207" w:rsidRDefault="00AB3D92" w:rsidP="00A959A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A42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обслуговування за закладами</w:t>
      </w:r>
    </w:p>
    <w:p w:rsidR="00AB3D92" w:rsidRPr="002A4207" w:rsidRDefault="00AB3D92" w:rsidP="00A959AC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2A42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освіти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Вигодської селищної</w:t>
      </w:r>
      <w:r w:rsidRPr="002A42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ради</w:t>
      </w:r>
    </w:p>
    <w:p w:rsidR="00AB3D92" w:rsidRDefault="00AB3D92" w:rsidP="00DC6830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207">
        <w:rPr>
          <w:rFonts w:ascii="Arial" w:hAnsi="Arial" w:cs="Arial"/>
          <w:sz w:val="28"/>
          <w:szCs w:val="28"/>
          <w:lang w:eastAsia="ru-RU"/>
        </w:rPr>
        <w:t> </w:t>
      </w:r>
      <w:r w:rsidRPr="002A420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Відповідно до статей 13, 66 За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кону України «Про освіту», статей 6,</w:t>
      </w:r>
      <w:r w:rsidRPr="002A420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18 Закону України «Про загальну середню освіту», на вико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нання постанови</w:t>
      </w:r>
      <w:r w:rsidRPr="002A420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Кабінету Міністрів України від 13.09.2017 № 684 «Про затвердження Порядку ведення обліку дітей шкільного </w:t>
      </w:r>
      <w:r w:rsidRPr="00D224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віку та учнів»</w:t>
      </w:r>
      <w:r w:rsidRPr="00FD5619">
        <w:rPr>
          <w:rStyle w:val="4"/>
          <w:sz w:val="28"/>
          <w:szCs w:val="28"/>
          <w:lang w:eastAsia="en-US"/>
        </w:rPr>
        <w:t>(зі змінами і доповненнями)</w:t>
      </w:r>
      <w:r w:rsidRPr="00FD561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D224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наказу Міністерства освіти і науки України від 16.04.2018 № 367, зареєстрованого в Міністерстві юстиції України 05 травня 2018 року за № 564/32016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Pr="00D2242B">
        <w:rPr>
          <w:rStyle w:val="3"/>
          <w:sz w:val="28"/>
          <w:szCs w:val="28"/>
          <w:lang w:eastAsia="en-US"/>
        </w:rPr>
        <w:t xml:space="preserve">підпункту 2 пункту «а» статті 32 Закону України «Про місцеве самоврядування в Україні», </w:t>
      </w:r>
      <w:r w:rsidRPr="00D2242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 метою своєчасного і в повному обсязі обліку дітей шкільного віку та учнів, забезпечення здобуття особами у віці 6-18 років дошкільної, початкової, базової та профільної середньої освіти</w:t>
      </w:r>
      <w:r w:rsidRPr="00D2242B">
        <w:rPr>
          <w:rFonts w:ascii="Times New Roman" w:hAnsi="Times New Roman"/>
          <w:sz w:val="28"/>
          <w:szCs w:val="28"/>
        </w:rPr>
        <w:t xml:space="preserve">, </w:t>
      </w:r>
      <w:r w:rsidRPr="00D2242B">
        <w:rPr>
          <w:rFonts w:ascii="Times New Roman" w:hAnsi="Times New Roman"/>
          <w:sz w:val="28"/>
          <w:szCs w:val="28"/>
          <w:lang w:eastAsia="ru-RU"/>
        </w:rPr>
        <w:t>Вигодська селищна рада</w:t>
      </w:r>
    </w:p>
    <w:p w:rsidR="00AB3D92" w:rsidRDefault="00AB3D92" w:rsidP="00A959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D92" w:rsidRDefault="00AB3D92" w:rsidP="00306058">
      <w:pPr>
        <w:jc w:val="center"/>
        <w:rPr>
          <w:rFonts w:ascii="Times New Roman" w:hAnsi="Times New Roman"/>
          <w:sz w:val="28"/>
          <w:szCs w:val="28"/>
        </w:rPr>
      </w:pPr>
      <w:r w:rsidRPr="00CE3901">
        <w:rPr>
          <w:rFonts w:ascii="Times New Roman" w:hAnsi="Times New Roman"/>
          <w:sz w:val="28"/>
          <w:szCs w:val="28"/>
        </w:rPr>
        <w:t>ВИРІШИЛА:</w:t>
      </w:r>
    </w:p>
    <w:p w:rsidR="00AB3D92" w:rsidRPr="004466D0" w:rsidRDefault="00AB3D92" w:rsidP="003E5ECD">
      <w:pPr>
        <w:pStyle w:val="51"/>
        <w:numPr>
          <w:ilvl w:val="0"/>
          <w:numId w:val="17"/>
        </w:numPr>
        <w:shd w:val="clear" w:color="auto" w:fill="auto"/>
        <w:tabs>
          <w:tab w:val="left" w:pos="40"/>
          <w:tab w:val="left" w:pos="993"/>
        </w:tabs>
        <w:spacing w:line="370" w:lineRule="exact"/>
        <w:ind w:left="0" w:firstLine="567"/>
        <w:jc w:val="both"/>
        <w:rPr>
          <w:rStyle w:val="10"/>
          <w:color w:val="auto"/>
          <w:sz w:val="28"/>
          <w:szCs w:val="28"/>
          <w:lang w:eastAsia="en-US"/>
        </w:rPr>
      </w:pPr>
      <w:r w:rsidRPr="004466D0">
        <w:rPr>
          <w:rStyle w:val="10"/>
          <w:sz w:val="28"/>
          <w:szCs w:val="28"/>
          <w:lang w:eastAsia="en-US"/>
        </w:rPr>
        <w:t>Закріпити території обслуговування за закладами дошкільної та загальної середньої освіти Вигодської селищної ради (Додатки 1-2).</w:t>
      </w:r>
    </w:p>
    <w:p w:rsidR="00AB3D92" w:rsidRPr="003E5ECD" w:rsidRDefault="00AB3D92" w:rsidP="003E5ECD">
      <w:pPr>
        <w:pStyle w:val="51"/>
        <w:numPr>
          <w:ilvl w:val="0"/>
          <w:numId w:val="17"/>
        </w:numPr>
        <w:shd w:val="clear" w:color="auto" w:fill="auto"/>
        <w:tabs>
          <w:tab w:val="left" w:pos="40"/>
          <w:tab w:val="left" w:pos="993"/>
        </w:tabs>
        <w:spacing w:line="370" w:lineRule="exact"/>
        <w:ind w:left="0" w:firstLine="567"/>
        <w:jc w:val="both"/>
        <w:rPr>
          <w:b/>
          <w:sz w:val="28"/>
          <w:szCs w:val="28"/>
          <w:lang w:eastAsia="uk-UA"/>
        </w:rPr>
      </w:pPr>
      <w:r w:rsidRPr="003E5ECD">
        <w:rPr>
          <w:sz w:val="28"/>
          <w:szCs w:val="28"/>
          <w:lang w:eastAsia="uk-UA"/>
        </w:rPr>
        <w:t>Обов’язки за ведення обліку дітей шкільного віку та учнів шляхом створення та постійного оновлення реєстру даних про них покласти на відділ освіти, молоді та спорту Вигодської селищної ради.</w:t>
      </w:r>
    </w:p>
    <w:p w:rsidR="00AB3D92" w:rsidRPr="003E5ECD" w:rsidRDefault="00AB3D92" w:rsidP="003E5ECD">
      <w:pPr>
        <w:pStyle w:val="51"/>
        <w:numPr>
          <w:ilvl w:val="0"/>
          <w:numId w:val="17"/>
        </w:numPr>
        <w:shd w:val="clear" w:color="auto" w:fill="auto"/>
        <w:tabs>
          <w:tab w:val="left" w:pos="40"/>
          <w:tab w:val="left" w:pos="993"/>
        </w:tabs>
        <w:spacing w:line="370" w:lineRule="exact"/>
        <w:ind w:left="0" w:firstLine="567"/>
        <w:jc w:val="both"/>
        <w:rPr>
          <w:sz w:val="28"/>
          <w:szCs w:val="28"/>
          <w:lang w:eastAsia="uk-UA"/>
        </w:rPr>
      </w:pPr>
      <w:r w:rsidRPr="003E5ECD">
        <w:rPr>
          <w:sz w:val="28"/>
          <w:szCs w:val="28"/>
          <w:lang w:eastAsia="uk-UA"/>
        </w:rPr>
        <w:t>Відділу освіти, молоді та спорту Вигодської селищної ради:</w:t>
      </w:r>
    </w:p>
    <w:p w:rsidR="00AB3D92" w:rsidRPr="003E5ECD" w:rsidRDefault="00AB3D92" w:rsidP="003E5ECD">
      <w:pPr>
        <w:pStyle w:val="51"/>
        <w:numPr>
          <w:ilvl w:val="1"/>
          <w:numId w:val="17"/>
        </w:numPr>
        <w:shd w:val="clear" w:color="auto" w:fill="auto"/>
        <w:tabs>
          <w:tab w:val="left" w:pos="284"/>
          <w:tab w:val="left" w:pos="993"/>
        </w:tabs>
        <w:spacing w:line="370" w:lineRule="exact"/>
        <w:ind w:left="284" w:firstLine="567"/>
        <w:jc w:val="both"/>
        <w:rPr>
          <w:sz w:val="28"/>
          <w:szCs w:val="28"/>
          <w:lang w:eastAsia="uk-UA"/>
        </w:rPr>
      </w:pPr>
      <w:r w:rsidRPr="003E5ECD">
        <w:rPr>
          <w:sz w:val="28"/>
          <w:szCs w:val="28"/>
          <w:lang w:eastAsia="uk-UA"/>
        </w:rPr>
        <w:t xml:space="preserve"> Організувати ведення обліку учнів відповідно до Порядку ведення обліку дітей шкільного віку та учнів, затвердженого постановою Кабінету Міністрів України від 13 вересня 2017 року №684 (зі змінами і доповненнями). </w:t>
      </w:r>
    </w:p>
    <w:p w:rsidR="00AB3D92" w:rsidRPr="003E5ECD" w:rsidRDefault="00AB3D92" w:rsidP="003E5ECD">
      <w:pPr>
        <w:pStyle w:val="51"/>
        <w:numPr>
          <w:ilvl w:val="1"/>
          <w:numId w:val="17"/>
        </w:numPr>
        <w:shd w:val="clear" w:color="auto" w:fill="auto"/>
        <w:tabs>
          <w:tab w:val="left" w:pos="284"/>
          <w:tab w:val="left" w:pos="993"/>
        </w:tabs>
        <w:spacing w:line="370" w:lineRule="exact"/>
        <w:ind w:left="284" w:firstLine="567"/>
        <w:jc w:val="both"/>
        <w:rPr>
          <w:sz w:val="28"/>
          <w:szCs w:val="28"/>
          <w:lang w:eastAsia="uk-UA"/>
        </w:rPr>
      </w:pPr>
      <w:r w:rsidRPr="003E5ECD">
        <w:rPr>
          <w:sz w:val="28"/>
          <w:szCs w:val="28"/>
          <w:lang w:eastAsia="uk-UA"/>
        </w:rPr>
        <w:t>Здійснювати контроль за веденням обліку здобувачів освіти закладами освіти Вигодської селищної ради.</w:t>
      </w:r>
    </w:p>
    <w:p w:rsidR="00AB3D92" w:rsidRPr="004466D0" w:rsidRDefault="00AB3D92" w:rsidP="003E5ECD">
      <w:pPr>
        <w:pStyle w:val="51"/>
        <w:numPr>
          <w:ilvl w:val="0"/>
          <w:numId w:val="17"/>
        </w:numPr>
        <w:shd w:val="clear" w:color="auto" w:fill="auto"/>
        <w:tabs>
          <w:tab w:val="left" w:pos="40"/>
          <w:tab w:val="left" w:pos="993"/>
        </w:tabs>
        <w:spacing w:line="370" w:lineRule="exact"/>
        <w:ind w:left="0" w:firstLine="567"/>
        <w:jc w:val="both"/>
        <w:rPr>
          <w:sz w:val="28"/>
          <w:szCs w:val="28"/>
          <w:lang w:eastAsia="uk-UA"/>
        </w:rPr>
      </w:pPr>
      <w:r w:rsidRPr="004466D0">
        <w:rPr>
          <w:sz w:val="28"/>
          <w:szCs w:val="28"/>
        </w:rPr>
        <w:t>Контроль за виконанням цього рішення покласти на постійну комісію мандатну, з питань депутатської діяльності та етики, освіти, культури, охорони здоров’я (голова Рак С.І.).</w:t>
      </w:r>
    </w:p>
    <w:p w:rsidR="00AB3D92" w:rsidRPr="002C12A4" w:rsidRDefault="00AB3D92" w:rsidP="0086072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3D92" w:rsidRDefault="00AB3D92" w:rsidP="00860723">
      <w:pPr>
        <w:pStyle w:val="20"/>
        <w:shd w:val="clear" w:color="auto" w:fill="auto"/>
        <w:tabs>
          <w:tab w:val="left" w:pos="997"/>
        </w:tabs>
        <w:spacing w:before="0" w:line="240" w:lineRule="auto"/>
        <w:rPr>
          <w:sz w:val="28"/>
          <w:szCs w:val="28"/>
          <w:highlight w:val="yellow"/>
        </w:rPr>
      </w:pPr>
    </w:p>
    <w:p w:rsidR="00AB3D92" w:rsidRDefault="00AB3D92" w:rsidP="008607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Я. Наум</w:t>
      </w:r>
    </w:p>
    <w:p w:rsidR="00AB3D92" w:rsidRPr="007D0D2A" w:rsidRDefault="00AB3D92" w:rsidP="007B02A6">
      <w:pPr>
        <w:spacing w:after="0" w:line="240" w:lineRule="auto"/>
        <w:ind w:left="4679" w:firstLine="708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</w:rPr>
        <w:br w:type="column"/>
      </w:r>
      <w:r>
        <w:rPr>
          <w:rFonts w:ascii="Times New Roman" w:hAnsi="Times New Roman"/>
          <w:sz w:val="24"/>
          <w:szCs w:val="24"/>
        </w:rPr>
        <w:t>Додаток  1</w:t>
      </w:r>
    </w:p>
    <w:p w:rsidR="00AB3D92" w:rsidRPr="007D0D2A" w:rsidRDefault="00AB3D92" w:rsidP="007B02A6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D0D2A">
        <w:rPr>
          <w:rFonts w:ascii="Times New Roman" w:hAnsi="Times New Roman"/>
          <w:sz w:val="24"/>
          <w:szCs w:val="24"/>
          <w:lang w:eastAsia="uk-UA"/>
        </w:rPr>
        <w:t xml:space="preserve">до рішення сесії селищної ради </w:t>
      </w:r>
    </w:p>
    <w:p w:rsidR="00AB3D92" w:rsidRDefault="00AB3D92" w:rsidP="007B02A6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D0D2A">
        <w:rPr>
          <w:rFonts w:ascii="Times New Roman" w:hAnsi="Times New Roman"/>
          <w:sz w:val="24"/>
          <w:szCs w:val="24"/>
          <w:lang w:eastAsia="uk-UA"/>
        </w:rPr>
        <w:t xml:space="preserve">від </w:t>
      </w:r>
      <w:r>
        <w:rPr>
          <w:rFonts w:ascii="Times New Roman" w:hAnsi="Times New Roman"/>
          <w:sz w:val="24"/>
          <w:szCs w:val="24"/>
          <w:lang w:eastAsia="uk-UA"/>
        </w:rPr>
        <w:t>30.08.</w:t>
      </w:r>
      <w:r w:rsidRPr="007D0D2A">
        <w:rPr>
          <w:rFonts w:ascii="Times New Roman" w:hAnsi="Times New Roman"/>
          <w:sz w:val="24"/>
          <w:szCs w:val="24"/>
          <w:lang w:eastAsia="uk-UA"/>
        </w:rPr>
        <w:t>2019 р. №</w:t>
      </w:r>
      <w:r>
        <w:rPr>
          <w:rFonts w:ascii="Times New Roman" w:hAnsi="Times New Roman"/>
          <w:sz w:val="24"/>
          <w:szCs w:val="24"/>
          <w:lang w:eastAsia="uk-UA"/>
        </w:rPr>
        <w:t>271-9/2019</w:t>
      </w:r>
    </w:p>
    <w:p w:rsidR="00AB3D92" w:rsidRDefault="00AB3D92" w:rsidP="005E0C58">
      <w:pPr>
        <w:pStyle w:val="51"/>
        <w:shd w:val="clear" w:color="auto" w:fill="auto"/>
        <w:spacing w:line="240" w:lineRule="auto"/>
        <w:rPr>
          <w:rStyle w:val="10"/>
          <w:b/>
          <w:lang w:eastAsia="en-US"/>
        </w:rPr>
      </w:pPr>
    </w:p>
    <w:p w:rsidR="00AB3D92" w:rsidRDefault="00AB3D92" w:rsidP="005E0C58">
      <w:pPr>
        <w:pStyle w:val="51"/>
        <w:shd w:val="clear" w:color="auto" w:fill="auto"/>
        <w:spacing w:line="240" w:lineRule="auto"/>
        <w:rPr>
          <w:rStyle w:val="10"/>
          <w:b/>
          <w:lang w:eastAsia="en-US"/>
        </w:rPr>
      </w:pPr>
      <w:r w:rsidRPr="007B02A6">
        <w:rPr>
          <w:rStyle w:val="10"/>
          <w:b/>
          <w:lang w:eastAsia="en-US"/>
        </w:rPr>
        <w:t xml:space="preserve">Території обслуговування, які закріплені за закладами </w:t>
      </w:r>
      <w:r>
        <w:rPr>
          <w:rStyle w:val="10"/>
          <w:b/>
          <w:lang w:eastAsia="en-US"/>
        </w:rPr>
        <w:t>дошкільної</w:t>
      </w:r>
      <w:r w:rsidRPr="007B02A6">
        <w:rPr>
          <w:rStyle w:val="10"/>
          <w:b/>
          <w:lang w:eastAsia="en-US"/>
        </w:rPr>
        <w:t xml:space="preserve"> освіти Вигодської селищної ради</w:t>
      </w:r>
    </w:p>
    <w:p w:rsidR="00AB3D92" w:rsidRDefault="00AB3D92" w:rsidP="005E0C58">
      <w:pPr>
        <w:pStyle w:val="51"/>
        <w:shd w:val="clear" w:color="auto" w:fill="auto"/>
        <w:spacing w:line="240" w:lineRule="auto"/>
        <w:rPr>
          <w:rStyle w:val="10"/>
          <w:b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5065"/>
        <w:gridCol w:w="4175"/>
      </w:tblGrid>
      <w:tr w:rsidR="00AB3D92" w:rsidRPr="00234FF7" w:rsidTr="00043A21">
        <w:trPr>
          <w:trHeight w:hRule="exact" w:val="7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270" w:lineRule="exact"/>
              <w:ind w:left="120"/>
              <w:rPr>
                <w:b/>
              </w:rPr>
            </w:pPr>
            <w:r w:rsidRPr="007B02A6">
              <w:rPr>
                <w:rStyle w:val="10"/>
                <w:b/>
                <w:lang w:eastAsia="en-US"/>
              </w:rPr>
              <w:t>№ з/п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365" w:lineRule="exact"/>
              <w:ind w:left="120"/>
              <w:rPr>
                <w:b/>
              </w:rPr>
            </w:pPr>
            <w:r w:rsidRPr="007B02A6">
              <w:rPr>
                <w:rStyle w:val="10"/>
                <w:b/>
                <w:lang w:eastAsia="en-US"/>
              </w:rPr>
              <w:t xml:space="preserve">Назва закладу </w:t>
            </w:r>
            <w:r>
              <w:rPr>
                <w:rStyle w:val="10"/>
                <w:b/>
                <w:lang w:eastAsia="en-US"/>
              </w:rPr>
              <w:t>дошкільної</w:t>
            </w:r>
            <w:r w:rsidRPr="007B02A6">
              <w:rPr>
                <w:rStyle w:val="10"/>
                <w:b/>
                <w:lang w:eastAsia="en-US"/>
              </w:rPr>
              <w:t xml:space="preserve"> освіти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270" w:lineRule="exact"/>
              <w:rPr>
                <w:b/>
              </w:rPr>
            </w:pPr>
            <w:r w:rsidRPr="007B02A6">
              <w:rPr>
                <w:rStyle w:val="10"/>
                <w:b/>
                <w:lang w:eastAsia="en-US"/>
              </w:rPr>
              <w:t>Населені пункти</w:t>
            </w:r>
          </w:p>
        </w:tc>
      </w:tr>
      <w:tr w:rsidR="00AB3D92" w:rsidRPr="00234FF7" w:rsidTr="00043A21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B17DDB" w:rsidRDefault="00AB3D92" w:rsidP="00043A21">
            <w:pPr>
              <w:pStyle w:val="51"/>
              <w:shd w:val="clear" w:color="auto" w:fill="auto"/>
              <w:spacing w:line="270" w:lineRule="exact"/>
            </w:pPr>
            <w:r w:rsidRPr="00B17DDB">
              <w:rPr>
                <w:rStyle w:val="10"/>
                <w:color w:val="auto"/>
                <w:lang w:eastAsia="en-US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234FF7" w:rsidRDefault="00AB3D92" w:rsidP="00043A21">
            <w:pPr>
              <w:spacing w:after="0" w:line="240" w:lineRule="auto"/>
              <w:ind w:left="199"/>
              <w:jc w:val="both"/>
            </w:pPr>
            <w:r w:rsidRPr="00234FF7">
              <w:rPr>
                <w:rFonts w:ascii="Times New Roman" w:hAnsi="Times New Roman"/>
                <w:sz w:val="28"/>
                <w:szCs w:val="28"/>
              </w:rPr>
              <w:t>Вигодський заклад дошкільної освіти «Дзвіночок»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370" w:lineRule="exact"/>
              <w:ind w:left="199"/>
              <w:jc w:val="both"/>
            </w:pPr>
            <w:r>
              <w:t xml:space="preserve">смт Вигода, с.Новоселиця, </w:t>
            </w:r>
          </w:p>
          <w:p w:rsidR="00AB3D92" w:rsidRPr="00B17DDB" w:rsidRDefault="00AB3D92" w:rsidP="00043A21">
            <w:pPr>
              <w:pStyle w:val="51"/>
              <w:shd w:val="clear" w:color="auto" w:fill="auto"/>
              <w:spacing w:line="370" w:lineRule="exact"/>
              <w:ind w:left="199"/>
              <w:jc w:val="both"/>
            </w:pPr>
            <w:r>
              <w:t>с. Пациків</w:t>
            </w:r>
          </w:p>
        </w:tc>
      </w:tr>
      <w:tr w:rsidR="00AB3D92" w:rsidRPr="00234FF7" w:rsidTr="00043A21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Pr="00B17DDB" w:rsidRDefault="00AB3D92" w:rsidP="00043A21">
            <w:pPr>
              <w:pStyle w:val="51"/>
              <w:shd w:val="clear" w:color="auto" w:fill="auto"/>
              <w:spacing w:line="270" w:lineRule="exact"/>
            </w:pPr>
            <w:r w:rsidRPr="00B17DDB">
              <w:rPr>
                <w:rStyle w:val="10"/>
                <w:color w:val="auto"/>
                <w:lang w:eastAsia="en-US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Pr="00234FF7" w:rsidRDefault="00AB3D92" w:rsidP="00043A21">
            <w:pPr>
              <w:spacing w:after="0" w:line="240" w:lineRule="auto"/>
              <w:ind w:left="199"/>
              <w:jc w:val="both"/>
            </w:pPr>
            <w:r w:rsidRPr="00234FF7">
              <w:rPr>
                <w:rFonts w:ascii="Times New Roman" w:hAnsi="Times New Roman"/>
                <w:sz w:val="28"/>
                <w:szCs w:val="28"/>
              </w:rPr>
              <w:t>Старомізунський заклад дошкільної освіти «Журавлик»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B17DDB" w:rsidRDefault="00AB3D92" w:rsidP="00043A21">
            <w:pPr>
              <w:pStyle w:val="51"/>
              <w:shd w:val="clear" w:color="auto" w:fill="auto"/>
              <w:spacing w:line="370" w:lineRule="exact"/>
              <w:ind w:left="199"/>
              <w:jc w:val="left"/>
            </w:pPr>
            <w:r>
              <w:t>с.Старий Мізунь, с. Новий Мізунь</w:t>
            </w:r>
          </w:p>
        </w:tc>
      </w:tr>
      <w:tr w:rsidR="00AB3D92" w:rsidRPr="00234FF7" w:rsidTr="00043A21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Pr="00B17DDB" w:rsidRDefault="00AB3D92" w:rsidP="00043A21">
            <w:pPr>
              <w:pStyle w:val="51"/>
              <w:shd w:val="clear" w:color="auto" w:fill="auto"/>
              <w:spacing w:line="270" w:lineRule="exact"/>
              <w:rPr>
                <w:rStyle w:val="10"/>
                <w:color w:val="auto"/>
                <w:lang w:eastAsia="en-US"/>
              </w:rPr>
            </w:pPr>
            <w:r>
              <w:rPr>
                <w:rStyle w:val="10"/>
                <w:color w:val="auto"/>
                <w:lang w:eastAsia="en-US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spacing w:after="0" w:line="240" w:lineRule="auto"/>
              <w:ind w:left="199" w:right="132"/>
              <w:jc w:val="both"/>
              <w:rPr>
                <w:rStyle w:val="10"/>
                <w:lang w:eastAsia="en-US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Пшеничниківська гімназія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B17DDB" w:rsidRDefault="00AB3D92" w:rsidP="00043A21">
            <w:pPr>
              <w:pStyle w:val="51"/>
              <w:shd w:val="clear" w:color="auto" w:fill="auto"/>
              <w:spacing w:line="370" w:lineRule="exact"/>
              <w:ind w:left="199"/>
              <w:jc w:val="left"/>
            </w:pPr>
            <w:r>
              <w:t>с. Пшеничник, с.Новошин</w:t>
            </w:r>
          </w:p>
        </w:tc>
      </w:tr>
      <w:tr w:rsidR="00AB3D92" w:rsidRPr="00234FF7" w:rsidTr="00043A21">
        <w:trPr>
          <w:trHeight w:val="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Pr="00B17DDB" w:rsidRDefault="00AB3D92" w:rsidP="00043A21">
            <w:pPr>
              <w:pStyle w:val="51"/>
              <w:shd w:val="clear" w:color="auto" w:fill="auto"/>
              <w:spacing w:line="270" w:lineRule="exact"/>
              <w:rPr>
                <w:rStyle w:val="10"/>
                <w:color w:val="auto"/>
                <w:lang w:eastAsia="en-US"/>
              </w:rPr>
            </w:pPr>
            <w:r>
              <w:rPr>
                <w:rStyle w:val="10"/>
                <w:color w:val="auto"/>
                <w:lang w:eastAsia="en-US"/>
              </w:rPr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spacing w:after="0" w:line="240" w:lineRule="auto"/>
              <w:ind w:left="199" w:right="132"/>
              <w:jc w:val="both"/>
              <w:rPr>
                <w:rStyle w:val="10"/>
                <w:lang w:eastAsia="en-US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Кропивницька гімназія Вигодської селищної ради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B17DDB" w:rsidRDefault="00AB3D92" w:rsidP="00043A21">
            <w:pPr>
              <w:pStyle w:val="51"/>
              <w:shd w:val="clear" w:color="auto" w:fill="auto"/>
              <w:spacing w:line="370" w:lineRule="exact"/>
              <w:ind w:left="199"/>
              <w:jc w:val="left"/>
            </w:pPr>
            <w:r>
              <w:t>с. Кропивник</w:t>
            </w:r>
          </w:p>
        </w:tc>
      </w:tr>
    </w:tbl>
    <w:p w:rsidR="00AB3D92" w:rsidRDefault="00AB3D92" w:rsidP="007B02A6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B3D92" w:rsidRPr="007D0D2A" w:rsidRDefault="00AB3D92" w:rsidP="003E5ECD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br w:type="column"/>
      </w:r>
      <w:r>
        <w:rPr>
          <w:rFonts w:ascii="Times New Roman" w:hAnsi="Times New Roman"/>
          <w:sz w:val="24"/>
          <w:szCs w:val="24"/>
        </w:rPr>
        <w:t>Додаток 2</w:t>
      </w:r>
    </w:p>
    <w:p w:rsidR="00AB3D92" w:rsidRPr="007D0D2A" w:rsidRDefault="00AB3D92" w:rsidP="00DC6830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D0D2A">
        <w:rPr>
          <w:rFonts w:ascii="Times New Roman" w:hAnsi="Times New Roman"/>
          <w:sz w:val="24"/>
          <w:szCs w:val="24"/>
          <w:lang w:eastAsia="uk-UA"/>
        </w:rPr>
        <w:t xml:space="preserve">до рішення сесії селищної ради </w:t>
      </w:r>
    </w:p>
    <w:p w:rsidR="00AB3D92" w:rsidRDefault="00AB3D92" w:rsidP="00DC6830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D0D2A">
        <w:rPr>
          <w:rFonts w:ascii="Times New Roman" w:hAnsi="Times New Roman"/>
          <w:sz w:val="24"/>
          <w:szCs w:val="24"/>
          <w:lang w:eastAsia="uk-UA"/>
        </w:rPr>
        <w:t xml:space="preserve">від </w:t>
      </w:r>
      <w:r>
        <w:rPr>
          <w:rFonts w:ascii="Times New Roman" w:hAnsi="Times New Roman"/>
          <w:sz w:val="24"/>
          <w:szCs w:val="24"/>
          <w:lang w:eastAsia="uk-UA"/>
        </w:rPr>
        <w:t>30.08.</w:t>
      </w:r>
      <w:r w:rsidRPr="007D0D2A">
        <w:rPr>
          <w:rFonts w:ascii="Times New Roman" w:hAnsi="Times New Roman"/>
          <w:sz w:val="24"/>
          <w:szCs w:val="24"/>
          <w:lang w:eastAsia="uk-UA"/>
        </w:rPr>
        <w:t>2019 р. №</w:t>
      </w:r>
      <w:r>
        <w:rPr>
          <w:rFonts w:ascii="Times New Roman" w:hAnsi="Times New Roman"/>
          <w:sz w:val="24"/>
          <w:szCs w:val="24"/>
          <w:lang w:eastAsia="uk-UA"/>
        </w:rPr>
        <w:t>271-9/2019</w:t>
      </w:r>
    </w:p>
    <w:p w:rsidR="00AB3D92" w:rsidRDefault="00AB3D92" w:rsidP="00DC6830">
      <w:pPr>
        <w:pStyle w:val="51"/>
        <w:shd w:val="clear" w:color="auto" w:fill="auto"/>
        <w:spacing w:line="240" w:lineRule="auto"/>
        <w:rPr>
          <w:rStyle w:val="10"/>
          <w:b/>
          <w:lang w:eastAsia="en-US"/>
        </w:rPr>
      </w:pPr>
    </w:p>
    <w:p w:rsidR="00AB3D92" w:rsidRDefault="00AB3D92" w:rsidP="007B02A6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AB3D92" w:rsidRPr="005E0C58" w:rsidRDefault="00AB3D92" w:rsidP="005E0C58">
      <w:pPr>
        <w:pStyle w:val="51"/>
        <w:shd w:val="clear" w:color="auto" w:fill="auto"/>
        <w:spacing w:line="240" w:lineRule="auto"/>
        <w:rPr>
          <w:rStyle w:val="10"/>
          <w:b/>
          <w:sz w:val="28"/>
          <w:szCs w:val="28"/>
          <w:lang w:eastAsia="en-US"/>
        </w:rPr>
      </w:pPr>
      <w:r w:rsidRPr="005E0C58">
        <w:rPr>
          <w:rStyle w:val="10"/>
          <w:b/>
          <w:sz w:val="28"/>
          <w:szCs w:val="28"/>
          <w:lang w:eastAsia="en-US"/>
        </w:rPr>
        <w:t>Території обслуговування, які закріплені за закладами загальної середньої освіти Вигодської селищної ради</w:t>
      </w:r>
    </w:p>
    <w:p w:rsidR="00AB3D92" w:rsidRPr="007B02A6" w:rsidRDefault="00AB3D92" w:rsidP="005E0C58">
      <w:pPr>
        <w:pStyle w:val="51"/>
        <w:shd w:val="clear" w:color="auto" w:fill="auto"/>
        <w:spacing w:line="240" w:lineRule="auto"/>
        <w:rPr>
          <w:b/>
        </w:rPr>
      </w:pPr>
    </w:p>
    <w:tbl>
      <w:tblPr>
        <w:tblW w:w="9537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6"/>
        <w:gridCol w:w="4070"/>
        <w:gridCol w:w="2268"/>
        <w:gridCol w:w="2693"/>
      </w:tblGrid>
      <w:tr w:rsidR="00AB3D92" w:rsidRPr="00234FF7" w:rsidTr="005E0C58">
        <w:trPr>
          <w:trHeight w:hRule="exact" w:val="354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270" w:lineRule="exact"/>
              <w:ind w:left="-71"/>
              <w:rPr>
                <w:b/>
              </w:rPr>
            </w:pPr>
            <w:r w:rsidRPr="007B02A6">
              <w:rPr>
                <w:rStyle w:val="10"/>
                <w:b/>
                <w:lang w:eastAsia="en-US"/>
              </w:rPr>
              <w:t>№ з/п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365" w:lineRule="exact"/>
              <w:ind w:left="120"/>
              <w:rPr>
                <w:b/>
              </w:rPr>
            </w:pPr>
            <w:r w:rsidRPr="007B02A6">
              <w:rPr>
                <w:rStyle w:val="10"/>
                <w:b/>
                <w:lang w:eastAsia="en-US"/>
              </w:rPr>
              <w:t>Назва закладу загальної середньої освіти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270" w:lineRule="exact"/>
              <w:rPr>
                <w:b/>
              </w:rPr>
            </w:pPr>
            <w:r w:rsidRPr="007B02A6">
              <w:rPr>
                <w:rStyle w:val="10"/>
                <w:b/>
                <w:lang w:eastAsia="en-US"/>
              </w:rPr>
              <w:t>Населені пункти</w:t>
            </w:r>
          </w:p>
        </w:tc>
      </w:tr>
      <w:tr w:rsidR="00AB3D92" w:rsidRPr="00234FF7" w:rsidTr="005E0C58">
        <w:trPr>
          <w:trHeight w:hRule="exact" w:val="582"/>
          <w:jc w:val="center"/>
        </w:trPr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270" w:lineRule="exact"/>
              <w:ind w:left="-71"/>
              <w:rPr>
                <w:rStyle w:val="10"/>
                <w:b/>
                <w:lang w:eastAsia="en-US"/>
              </w:rPr>
            </w:pPr>
          </w:p>
        </w:tc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hd w:val="clear" w:color="auto" w:fill="auto"/>
              <w:spacing w:line="365" w:lineRule="exact"/>
              <w:ind w:left="120"/>
              <w:rPr>
                <w:rStyle w:val="10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pacing w:line="270" w:lineRule="exact"/>
              <w:rPr>
                <w:rStyle w:val="10"/>
                <w:b/>
                <w:lang w:eastAsia="en-US"/>
              </w:rPr>
            </w:pPr>
            <w:r>
              <w:rPr>
                <w:rStyle w:val="10"/>
                <w:b/>
                <w:lang w:eastAsia="en-US"/>
              </w:rPr>
              <w:t>початкова освіта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7B02A6" w:rsidRDefault="00AB3D92" w:rsidP="00043A21">
            <w:pPr>
              <w:pStyle w:val="51"/>
              <w:spacing w:line="270" w:lineRule="exact"/>
              <w:rPr>
                <w:rStyle w:val="10"/>
                <w:b/>
                <w:lang w:eastAsia="en-US"/>
              </w:rPr>
            </w:pPr>
            <w:r>
              <w:rPr>
                <w:rStyle w:val="10"/>
                <w:b/>
                <w:lang w:eastAsia="en-US"/>
              </w:rPr>
              <w:t>базова середня освіта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</w:pPr>
            <w:r>
              <w:rPr>
                <w:rStyle w:val="10"/>
                <w:lang w:eastAsia="en-US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234FF7" w:rsidRDefault="00AB3D92" w:rsidP="00043A21">
            <w:pPr>
              <w:spacing w:after="0" w:line="240" w:lineRule="auto"/>
              <w:ind w:left="154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Вигодський ліцей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370" w:lineRule="exact"/>
              <w:ind w:left="154" w:right="132"/>
            </w:pPr>
            <w:r>
              <w:rPr>
                <w:rStyle w:val="10"/>
                <w:lang w:val="ru-RU" w:eastAsia="en-US"/>
              </w:rPr>
              <w:t>смт Вигода, с.Пациків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370" w:lineRule="exact"/>
              <w:ind w:left="154" w:right="132"/>
            </w:pPr>
            <w:r>
              <w:rPr>
                <w:rStyle w:val="10"/>
                <w:lang w:val="ru-RU" w:eastAsia="en-US"/>
              </w:rPr>
              <w:t>смт Вигода, с.Пациків, с.Новоселиця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</w:pPr>
            <w:r>
              <w:rPr>
                <w:rStyle w:val="10"/>
                <w:lang w:eastAsia="en-US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234FF7" w:rsidRDefault="00AB3D92" w:rsidP="00043A21">
            <w:pPr>
              <w:spacing w:after="0" w:line="240" w:lineRule="auto"/>
              <w:ind w:left="154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Старомізунський ліцей імені Василя Верховинця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370" w:lineRule="exact"/>
              <w:ind w:left="154" w:right="132"/>
            </w:pPr>
            <w:r>
              <w:t>с.Старий Мізунь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370" w:lineRule="exact"/>
              <w:ind w:left="154" w:right="132"/>
            </w:pPr>
            <w:r>
              <w:t xml:space="preserve">с.Старий Мізунь, </w:t>
            </w:r>
          </w:p>
          <w:p w:rsidR="00AB3D92" w:rsidRDefault="00AB3D92" w:rsidP="005E0C58">
            <w:pPr>
              <w:pStyle w:val="51"/>
              <w:shd w:val="clear" w:color="auto" w:fill="auto"/>
              <w:spacing w:line="370" w:lineRule="exact"/>
              <w:ind w:left="154" w:right="132"/>
            </w:pPr>
            <w:r>
              <w:t>с. Новий Мізунь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</w:pPr>
            <w:r>
              <w:rPr>
                <w:rStyle w:val="10"/>
                <w:lang w:eastAsia="en-US"/>
              </w:rPr>
              <w:t>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234FF7" w:rsidRDefault="00AB3D92" w:rsidP="00043A21">
            <w:pPr>
              <w:spacing w:after="0" w:line="240" w:lineRule="auto"/>
              <w:ind w:left="154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Вишківський ліцей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370" w:lineRule="exact"/>
              <w:ind w:left="154" w:right="132"/>
            </w:pPr>
            <w:r>
              <w:t>с. Вишків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370" w:lineRule="exact"/>
              <w:ind w:left="154" w:right="132"/>
            </w:pPr>
            <w:r>
              <w:t>с. Вишків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</w:pPr>
            <w:r>
              <w:rPr>
                <w:rStyle w:val="10"/>
                <w:lang w:eastAsia="en-US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3D92" w:rsidRPr="00234FF7" w:rsidRDefault="00AB3D92" w:rsidP="00043A21">
            <w:pPr>
              <w:spacing w:after="0" w:line="240" w:lineRule="auto"/>
              <w:ind w:left="154" w:right="132"/>
              <w:jc w:val="both"/>
            </w:pPr>
            <w:r w:rsidRPr="00234FF7">
              <w:rPr>
                <w:rFonts w:ascii="Times New Roman" w:hAnsi="Times New Roman"/>
                <w:sz w:val="28"/>
                <w:szCs w:val="28"/>
              </w:rPr>
              <w:t>Сенечівська гімназія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</w:pPr>
            <w:r>
              <w:t>с. Сенечів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</w:pPr>
            <w:r>
              <w:t>с. Сенечів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</w:pPr>
            <w:r>
              <w:rPr>
                <w:rStyle w:val="10"/>
                <w:lang w:eastAsia="en-US"/>
              </w:rPr>
              <w:t>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Pr="00234FF7" w:rsidRDefault="00AB3D92" w:rsidP="00043A21">
            <w:pPr>
              <w:spacing w:after="0" w:line="240" w:lineRule="auto"/>
              <w:ind w:left="154" w:right="132"/>
              <w:jc w:val="both"/>
            </w:pPr>
            <w:r w:rsidRPr="00234FF7">
              <w:rPr>
                <w:rFonts w:ascii="Times New Roman" w:hAnsi="Times New Roman"/>
                <w:sz w:val="28"/>
                <w:szCs w:val="28"/>
              </w:rPr>
              <w:t>Новошинська гімназія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</w:pPr>
            <w:r>
              <w:t>с. Новошин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</w:pPr>
            <w:r>
              <w:t>с. Новошин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spacing w:after="0" w:line="240" w:lineRule="auto"/>
              <w:ind w:left="154" w:right="132"/>
              <w:jc w:val="both"/>
              <w:rPr>
                <w:rStyle w:val="10"/>
                <w:lang w:eastAsia="en-US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Пшеничниківська гімназія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B17DDB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с. Пшеничник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B17DDB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с. Пшеничник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7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spacing w:after="0" w:line="240" w:lineRule="auto"/>
              <w:ind w:left="154" w:right="132"/>
              <w:jc w:val="both"/>
              <w:rPr>
                <w:rStyle w:val="10"/>
                <w:lang w:eastAsia="en-US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Кропивницька гімназія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B17DDB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с. Кропивник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B17DDB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с. Кропивник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3E5ECD">
            <w:pPr>
              <w:spacing w:after="0" w:line="240" w:lineRule="auto"/>
              <w:ind w:left="154" w:right="132"/>
              <w:jc w:val="both"/>
              <w:rPr>
                <w:rStyle w:val="10"/>
                <w:lang w:eastAsia="en-US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Новомізунська початкова школа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8E66F6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  <w:rPr>
                <w:rStyle w:val="10"/>
                <w:lang w:eastAsia="en-US"/>
              </w:rPr>
            </w:pPr>
            <w:r>
              <w:t>с. Новий Мізунь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Pr="008E66F6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—</w:t>
            </w:r>
          </w:p>
        </w:tc>
      </w:tr>
      <w:tr w:rsidR="00AB3D92" w:rsidRPr="00234FF7" w:rsidTr="005E0C58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Default="00AB3D92" w:rsidP="00043A21">
            <w:pPr>
              <w:pStyle w:val="51"/>
              <w:shd w:val="clear" w:color="auto" w:fill="auto"/>
              <w:spacing w:line="270" w:lineRule="exact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3D92" w:rsidRPr="00234FF7" w:rsidRDefault="00AB3D92" w:rsidP="003E5ECD">
            <w:pPr>
              <w:spacing w:after="0" w:line="240" w:lineRule="auto"/>
              <w:ind w:left="154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FF7">
              <w:rPr>
                <w:rFonts w:ascii="Times New Roman" w:hAnsi="Times New Roman"/>
                <w:sz w:val="28"/>
                <w:szCs w:val="28"/>
              </w:rPr>
              <w:t>Новоселицька початкова школа Вигодської селищної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</w:pPr>
            <w:r>
              <w:t>с.Новоселиця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92" w:rsidRDefault="00AB3D92" w:rsidP="005E0C58">
            <w:pPr>
              <w:pStyle w:val="51"/>
              <w:shd w:val="clear" w:color="auto" w:fill="auto"/>
              <w:spacing w:line="270" w:lineRule="exact"/>
              <w:ind w:left="154" w:right="132"/>
              <w:rPr>
                <w:rStyle w:val="10"/>
                <w:lang w:eastAsia="en-US"/>
              </w:rPr>
            </w:pPr>
            <w:r>
              <w:rPr>
                <w:rStyle w:val="10"/>
                <w:lang w:eastAsia="en-US"/>
              </w:rPr>
              <w:t>—</w:t>
            </w:r>
          </w:p>
        </w:tc>
        <w:bookmarkStart w:id="0" w:name="_GoBack"/>
        <w:bookmarkEnd w:id="0"/>
      </w:tr>
    </w:tbl>
    <w:p w:rsidR="00AB3D92" w:rsidRDefault="00AB3D92" w:rsidP="003E5ECD">
      <w:pPr>
        <w:rPr>
          <w:rFonts w:ascii="Times New Roman" w:hAnsi="Times New Roman"/>
          <w:sz w:val="28"/>
          <w:szCs w:val="28"/>
        </w:rPr>
      </w:pPr>
    </w:p>
    <w:sectPr w:rsidR="00AB3D92" w:rsidSect="005252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D92" w:rsidRDefault="00AB3D92" w:rsidP="007B02A6">
      <w:pPr>
        <w:spacing w:after="0" w:line="240" w:lineRule="auto"/>
      </w:pPr>
      <w:r>
        <w:separator/>
      </w:r>
    </w:p>
  </w:endnote>
  <w:endnote w:type="continuationSeparator" w:id="1">
    <w:p w:rsidR="00AB3D92" w:rsidRDefault="00AB3D92" w:rsidP="007B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D92" w:rsidRDefault="00AB3D92" w:rsidP="007B02A6">
      <w:pPr>
        <w:spacing w:after="0" w:line="240" w:lineRule="auto"/>
      </w:pPr>
      <w:r>
        <w:separator/>
      </w:r>
    </w:p>
  </w:footnote>
  <w:footnote w:type="continuationSeparator" w:id="1">
    <w:p w:rsidR="00AB3D92" w:rsidRDefault="00AB3D92" w:rsidP="007B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419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DB1718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29760D4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6AD2579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810E01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1F1912"/>
    <w:multiLevelType w:val="multilevel"/>
    <w:tmpl w:val="D494A9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A17EA4"/>
    <w:multiLevelType w:val="hybridMultilevel"/>
    <w:tmpl w:val="0DD86288"/>
    <w:lvl w:ilvl="0" w:tplc="747EA86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F644D8"/>
    <w:multiLevelType w:val="hybridMultilevel"/>
    <w:tmpl w:val="927E8426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A0620"/>
    <w:multiLevelType w:val="multilevel"/>
    <w:tmpl w:val="A07660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28C6707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CB2BF7"/>
    <w:multiLevelType w:val="multilevel"/>
    <w:tmpl w:val="E4F8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665036D"/>
    <w:multiLevelType w:val="multilevel"/>
    <w:tmpl w:val="34FE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F421D7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7B64360"/>
    <w:multiLevelType w:val="multilevel"/>
    <w:tmpl w:val="1C2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A617E1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C2618AF"/>
    <w:multiLevelType w:val="multilevel"/>
    <w:tmpl w:val="962C8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5D5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3A52B13"/>
    <w:multiLevelType w:val="multilevel"/>
    <w:tmpl w:val="7142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8B019E6"/>
    <w:multiLevelType w:val="multilevel"/>
    <w:tmpl w:val="03BE0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C9E6F10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03E06A7"/>
    <w:multiLevelType w:val="hybridMultilevel"/>
    <w:tmpl w:val="11B00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00C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B019D"/>
    <w:multiLevelType w:val="hybridMultilevel"/>
    <w:tmpl w:val="361AE23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B6015"/>
    <w:multiLevelType w:val="hybridMultilevel"/>
    <w:tmpl w:val="C060DE0E"/>
    <w:lvl w:ilvl="0" w:tplc="43FA4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690997"/>
    <w:multiLevelType w:val="hybridMultilevel"/>
    <w:tmpl w:val="07941EF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F59B8"/>
    <w:multiLevelType w:val="hybridMultilevel"/>
    <w:tmpl w:val="79CAD58C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9"/>
  </w:num>
  <w:num w:numId="5">
    <w:abstractNumId w:val="4"/>
  </w:num>
  <w:num w:numId="6">
    <w:abstractNumId w:val="13"/>
  </w:num>
  <w:num w:numId="7">
    <w:abstractNumId w:val="20"/>
  </w:num>
  <w:num w:numId="8">
    <w:abstractNumId w:val="23"/>
  </w:num>
  <w:num w:numId="9">
    <w:abstractNumId w:val="21"/>
  </w:num>
  <w:num w:numId="10">
    <w:abstractNumId w:val="7"/>
  </w:num>
  <w:num w:numId="11">
    <w:abstractNumId w:val="24"/>
  </w:num>
  <w:num w:numId="12">
    <w:abstractNumId w:val="22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  <w:num w:numId="19">
    <w:abstractNumId w:val="1"/>
  </w:num>
  <w:num w:numId="20">
    <w:abstractNumId w:val="9"/>
  </w:num>
  <w:num w:numId="21">
    <w:abstractNumId w:val="3"/>
  </w:num>
  <w:num w:numId="22">
    <w:abstractNumId w:val="0"/>
  </w:num>
  <w:num w:numId="23">
    <w:abstractNumId w:val="18"/>
  </w:num>
  <w:num w:numId="24">
    <w:abstractNumId w:val="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4E5"/>
    <w:rsid w:val="00043A21"/>
    <w:rsid w:val="00063808"/>
    <w:rsid w:val="000D1FE1"/>
    <w:rsid w:val="001867F6"/>
    <w:rsid w:val="00211A1B"/>
    <w:rsid w:val="00211B97"/>
    <w:rsid w:val="00234FF7"/>
    <w:rsid w:val="0023697E"/>
    <w:rsid w:val="002A4207"/>
    <w:rsid w:val="002C12A4"/>
    <w:rsid w:val="00306058"/>
    <w:rsid w:val="003347BB"/>
    <w:rsid w:val="003E5ECD"/>
    <w:rsid w:val="00413558"/>
    <w:rsid w:val="004466D0"/>
    <w:rsid w:val="00462080"/>
    <w:rsid w:val="0047396C"/>
    <w:rsid w:val="0052526D"/>
    <w:rsid w:val="005E0C58"/>
    <w:rsid w:val="006231F6"/>
    <w:rsid w:val="007A74E5"/>
    <w:rsid w:val="007B02A6"/>
    <w:rsid w:val="007C3D59"/>
    <w:rsid w:val="007D0D2A"/>
    <w:rsid w:val="0082462E"/>
    <w:rsid w:val="00860723"/>
    <w:rsid w:val="008E66F6"/>
    <w:rsid w:val="00941848"/>
    <w:rsid w:val="00A85037"/>
    <w:rsid w:val="00A91AE3"/>
    <w:rsid w:val="00A959AC"/>
    <w:rsid w:val="00A97E1C"/>
    <w:rsid w:val="00AB3D92"/>
    <w:rsid w:val="00B17DDB"/>
    <w:rsid w:val="00B701A6"/>
    <w:rsid w:val="00CE3901"/>
    <w:rsid w:val="00D00E6F"/>
    <w:rsid w:val="00D2242B"/>
    <w:rsid w:val="00D25B56"/>
    <w:rsid w:val="00DC6830"/>
    <w:rsid w:val="00DE7BFB"/>
    <w:rsid w:val="00E3712E"/>
    <w:rsid w:val="00E46541"/>
    <w:rsid w:val="00FD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6D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7A74E5"/>
    <w:rPr>
      <w:rFonts w:ascii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7A74E5"/>
    <w:rPr>
      <w:color w:val="000000"/>
      <w:spacing w:val="50"/>
      <w:w w:val="100"/>
      <w:position w:val="0"/>
      <w:sz w:val="24"/>
      <w:szCs w:val="24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7A74E5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13pt">
    <w:name w:val="Заголовок №1 + Интервал 3 pt"/>
    <w:basedOn w:val="DefaultParagraphFont"/>
    <w:uiPriority w:val="99"/>
    <w:rsid w:val="007A74E5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lang w:val="uk-UA" w:eastAsia="uk-U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A74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7A74E5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23697E"/>
    <w:pPr>
      <w:ind w:left="720"/>
      <w:contextualSpacing/>
    </w:pPr>
  </w:style>
  <w:style w:type="paragraph" w:customStyle="1" w:styleId="1">
    <w:name w:val="Без интервала1"/>
    <w:uiPriority w:val="99"/>
    <w:rsid w:val="00860723"/>
    <w:rPr>
      <w:rFonts w:eastAsia="Times New Roman"/>
      <w:lang w:val="uk-UA" w:eastAsia="en-US"/>
    </w:rPr>
  </w:style>
  <w:style w:type="character" w:customStyle="1" w:styleId="apple-converted-space">
    <w:name w:val="apple-converted-space"/>
    <w:basedOn w:val="DefaultParagraphFont"/>
    <w:uiPriority w:val="99"/>
    <w:rsid w:val="008607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9AC"/>
    <w:rPr>
      <w:rFonts w:ascii="Tahoma" w:hAnsi="Tahoma" w:cs="Tahoma"/>
      <w:sz w:val="16"/>
      <w:szCs w:val="16"/>
    </w:rPr>
  </w:style>
  <w:style w:type="character" w:customStyle="1" w:styleId="3">
    <w:name w:val="Основной текст3"/>
    <w:basedOn w:val="DefaultParagraphFont"/>
    <w:uiPriority w:val="99"/>
    <w:rsid w:val="00D2242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0">
    <w:name w:val="Основной текст1"/>
    <w:basedOn w:val="DefaultParagraphFont"/>
    <w:uiPriority w:val="99"/>
    <w:rsid w:val="00FD561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">
    <w:name w:val="Основной текст4"/>
    <w:basedOn w:val="DefaultParagraphFont"/>
    <w:uiPriority w:val="99"/>
    <w:rsid w:val="00FD561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a">
    <w:name w:val="Основной текст_"/>
    <w:basedOn w:val="DefaultParagraphFont"/>
    <w:link w:val="51"/>
    <w:uiPriority w:val="99"/>
    <w:locked/>
    <w:rsid w:val="00FD56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Normal"/>
    <w:link w:val="a"/>
    <w:uiPriority w:val="99"/>
    <w:rsid w:val="00FD561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0">
    <w:name w:val="Колонтитул_"/>
    <w:basedOn w:val="DefaultParagraphFont"/>
    <w:uiPriority w:val="99"/>
    <w:rsid w:val="007B02A6"/>
    <w:rPr>
      <w:rFonts w:ascii="Times New Roman" w:hAnsi="Times New Roman" w:cs="Times New Roman"/>
      <w:sz w:val="27"/>
      <w:szCs w:val="27"/>
      <w:u w:val="none"/>
    </w:rPr>
  </w:style>
  <w:style w:type="character" w:customStyle="1" w:styleId="a1">
    <w:name w:val="Колонтитул"/>
    <w:basedOn w:val="a0"/>
    <w:uiPriority w:val="99"/>
    <w:rsid w:val="007B02A6"/>
    <w:rPr>
      <w:color w:val="000000"/>
      <w:spacing w:val="0"/>
      <w:w w:val="100"/>
      <w:position w:val="0"/>
      <w:lang w:val="uk-UA"/>
    </w:rPr>
  </w:style>
  <w:style w:type="paragraph" w:styleId="Header">
    <w:name w:val="header"/>
    <w:basedOn w:val="Normal"/>
    <w:link w:val="HeaderChar"/>
    <w:uiPriority w:val="99"/>
    <w:semiHidden/>
    <w:rsid w:val="007B02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02A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02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02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4</Pages>
  <Words>551</Words>
  <Characters>3146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6</cp:revision>
  <cp:lastPrinted>2019-09-05T06:00:00Z</cp:lastPrinted>
  <dcterms:created xsi:type="dcterms:W3CDTF">2019-08-27T21:46:00Z</dcterms:created>
  <dcterms:modified xsi:type="dcterms:W3CDTF">2019-09-05T06:01:00Z</dcterms:modified>
</cp:coreProperties>
</file>