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87" w:rsidRPr="00A97E1C" w:rsidRDefault="005A0687" w:rsidP="00F74217">
      <w:pPr>
        <w:spacing w:after="0" w:line="240" w:lineRule="auto"/>
        <w:ind w:left="851"/>
        <w:jc w:val="center"/>
        <w:rPr>
          <w:rFonts w:ascii="Times New Roman" w:hAnsi="Times New Roman"/>
          <w:b/>
          <w:sz w:val="18"/>
          <w:szCs w:val="24"/>
          <w:lang w:val="ru-RU" w:eastAsia="uk-UA"/>
        </w:rPr>
      </w:pPr>
      <w:r w:rsidRPr="0069466A">
        <w:rPr>
          <w:rFonts w:ascii="Times New Roman" w:hAnsi="Times New Roman"/>
          <w:b/>
          <w:noProof/>
          <w:sz w:val="18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.25pt;height:42pt;visibility:visible">
            <v:imagedata r:id="rId5" o:title=""/>
          </v:shape>
        </w:pict>
      </w:r>
    </w:p>
    <w:p w:rsidR="005A0687" w:rsidRPr="00A97E1C" w:rsidRDefault="005A0687" w:rsidP="00F74217">
      <w:pPr>
        <w:keepNext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  <w:lang w:val="ru-RU" w:eastAsia="uk-UA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4"/>
          <w:lang w:val="ru-RU" w:eastAsia="ru-RU"/>
        </w:rPr>
        <w:t>УКРАЇНА</w:t>
      </w:r>
    </w:p>
    <w:p w:rsidR="005A0687" w:rsidRPr="00A97E1C" w:rsidRDefault="005A0687" w:rsidP="00F7421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ВИГОДСЬКА СЕЛИЩНА РАДА</w:t>
      </w:r>
    </w:p>
    <w:p w:rsidR="005A0687" w:rsidRPr="00A97E1C" w:rsidRDefault="005A0687" w:rsidP="00F7421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Долинського району Івано-Франківської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області</w:t>
      </w:r>
    </w:p>
    <w:p w:rsidR="005A0687" w:rsidRPr="00527566" w:rsidRDefault="005A0687" w:rsidP="00F7421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52756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Сьоме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52756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скликання</w:t>
      </w:r>
    </w:p>
    <w:p w:rsidR="005A0687" w:rsidRPr="00A97E1C" w:rsidRDefault="005A0687" w:rsidP="00F7421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Дев’ята</w:t>
      </w:r>
      <w:r w:rsidRPr="0052756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позачергова </w:t>
      </w:r>
      <w:r w:rsidRPr="0052756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сесія</w:t>
      </w:r>
    </w:p>
    <w:p w:rsidR="005A0687" w:rsidRPr="00A97E1C" w:rsidRDefault="005A0687" w:rsidP="00F7421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5A0687" w:rsidRPr="00A97E1C" w:rsidRDefault="005A0687" w:rsidP="00F74217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sz w:val="28"/>
          <w:szCs w:val="28"/>
          <w:lang w:val="ru-RU" w:eastAsia="ru-RU"/>
        </w:rPr>
        <w:t>РІШЕННЯ</w:t>
      </w:r>
    </w:p>
    <w:p w:rsidR="005A0687" w:rsidRPr="0082462E" w:rsidRDefault="005A0687" w:rsidP="00F74217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5A0687" w:rsidRPr="0047396C" w:rsidRDefault="005A0687" w:rsidP="00F74217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від  30.08.2019  року    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 № 267-09</w:t>
      </w:r>
      <w:r w:rsidRPr="0047396C">
        <w:rPr>
          <w:rFonts w:ascii="Times New Roman" w:hAnsi="Times New Roman"/>
          <w:sz w:val="28"/>
          <w:szCs w:val="28"/>
          <w:lang w:eastAsia="uk-UA"/>
        </w:rPr>
        <w:t>/2019</w:t>
      </w:r>
    </w:p>
    <w:p w:rsidR="005A0687" w:rsidRDefault="005A0687" w:rsidP="00F74217">
      <w:pPr>
        <w:spacing w:after="0" w:line="240" w:lineRule="auto"/>
        <w:ind w:right="5812"/>
        <w:rPr>
          <w:rFonts w:ascii="Times New Roman" w:hAnsi="Times New Roman"/>
          <w:b/>
          <w:sz w:val="28"/>
          <w:szCs w:val="28"/>
        </w:rPr>
      </w:pPr>
    </w:p>
    <w:p w:rsidR="005A0687" w:rsidRDefault="005A0687" w:rsidP="009C6605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  організацію харчування вихованців</w:t>
      </w:r>
    </w:p>
    <w:p w:rsidR="005A0687" w:rsidRDefault="005A0687" w:rsidP="00CE273E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закладах дошкільної освіти </w:t>
      </w:r>
    </w:p>
    <w:p w:rsidR="005A0687" w:rsidRDefault="005A0687" w:rsidP="00CE273E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Вигодської селищної ради у 2019 році</w:t>
      </w:r>
    </w:p>
    <w:p w:rsidR="005A0687" w:rsidRPr="00F74217" w:rsidRDefault="005A0687" w:rsidP="007A74E5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5A0687" w:rsidRPr="00F74217" w:rsidRDefault="005A0687" w:rsidP="009555E2">
      <w:pPr>
        <w:pStyle w:val="2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 xml:space="preserve">Відповідно до </w:t>
      </w:r>
      <w:r w:rsidRPr="009555E2">
        <w:rPr>
          <w:sz w:val="28"/>
          <w:szCs w:val="28"/>
        </w:rPr>
        <w:t>статті</w:t>
      </w:r>
      <w:r w:rsidRPr="009555E2">
        <w:rPr>
          <w:color w:val="000000"/>
          <w:sz w:val="28"/>
          <w:szCs w:val="28"/>
          <w:lang w:eastAsia="uk-UA"/>
        </w:rPr>
        <w:t xml:space="preserve"> 26 Закону України «Про міс</w:t>
      </w:r>
      <w:r>
        <w:rPr>
          <w:color w:val="000000"/>
          <w:sz w:val="28"/>
          <w:szCs w:val="28"/>
          <w:lang w:eastAsia="uk-UA"/>
        </w:rPr>
        <w:t xml:space="preserve">цеве самоврядування в Україні», </w:t>
      </w:r>
      <w:r w:rsidRPr="009555E2">
        <w:rPr>
          <w:color w:val="000000"/>
          <w:sz w:val="28"/>
          <w:szCs w:val="28"/>
          <w:lang w:eastAsia="uk-UA"/>
        </w:rPr>
        <w:t>статті 35 Закону України «Про дошкільну освіту», постанов</w:t>
      </w:r>
      <w:r>
        <w:rPr>
          <w:color w:val="000000"/>
          <w:sz w:val="28"/>
          <w:szCs w:val="28"/>
          <w:lang w:eastAsia="uk-UA"/>
        </w:rPr>
        <w:t>и</w:t>
      </w:r>
      <w:r w:rsidRPr="009555E2">
        <w:rPr>
          <w:color w:val="000000"/>
          <w:sz w:val="28"/>
          <w:szCs w:val="28"/>
          <w:lang w:eastAsia="uk-UA"/>
        </w:rPr>
        <w:t xml:space="preserve"> Кабінету Міністрів України від 26 серпня 2002 року №1243 «Про невідкладні питання діяльності дошкільних та інтернатних навчальних закладів»</w:t>
      </w:r>
      <w:r>
        <w:rPr>
          <w:color w:val="000000"/>
          <w:sz w:val="28"/>
          <w:szCs w:val="28"/>
          <w:lang w:eastAsia="uk-UA"/>
        </w:rPr>
        <w:t xml:space="preserve"> (зі змінами)</w:t>
      </w:r>
      <w:r w:rsidRPr="009555E2">
        <w:rPr>
          <w:color w:val="000000"/>
          <w:sz w:val="28"/>
          <w:szCs w:val="28"/>
          <w:lang w:eastAsia="uk-UA"/>
        </w:rPr>
        <w:t xml:space="preserve">, від 22 листопада 2004 року №1591 «Про затвердження норм харчування у навчальних </w:t>
      </w:r>
      <w:r w:rsidRPr="005A7FFA">
        <w:rPr>
          <w:color w:val="000000"/>
          <w:sz w:val="28"/>
          <w:szCs w:val="28"/>
          <w:lang w:eastAsia="uk-UA"/>
        </w:rPr>
        <w:t>та дитячих закладах оздоровлення та відпочинку</w:t>
      </w:r>
      <w:r w:rsidRPr="009555E2">
        <w:rPr>
          <w:color w:val="000000"/>
          <w:sz w:val="28"/>
          <w:szCs w:val="28"/>
          <w:lang w:eastAsia="uk-UA"/>
        </w:rPr>
        <w:t xml:space="preserve"> оздоровчих закладах», Порядку встановлення плати для батьків за </w:t>
      </w:r>
      <w:r w:rsidRPr="005A7FFA">
        <w:rPr>
          <w:color w:val="000000"/>
          <w:sz w:val="28"/>
          <w:szCs w:val="28"/>
          <w:lang w:eastAsia="uk-UA"/>
        </w:rPr>
        <w:t>перебування</w:t>
      </w:r>
      <w:r w:rsidRPr="009555E2">
        <w:rPr>
          <w:color w:val="000000"/>
          <w:sz w:val="28"/>
          <w:szCs w:val="28"/>
          <w:lang w:eastAsia="uk-UA"/>
        </w:rPr>
        <w:t xml:space="preserve"> дітей у державних і комунальних дошкільних та інтернатних навчальних закладах, затвердженого наказом Міністерства освіти і науки України від 21.11.2002 року №667, зареєстрованого в Міністерстві юстиції України 6 грудня 2002 року за №953/7241, спільного наказу Міністерства охорони здоров’я України та Міністерства освіти і науки України від 01.06.2005 №242/329 «Про затвердження порядк</w:t>
      </w:r>
      <w:r>
        <w:rPr>
          <w:color w:val="000000"/>
          <w:sz w:val="28"/>
          <w:szCs w:val="28"/>
          <w:lang w:eastAsia="uk-UA"/>
        </w:rPr>
        <w:t>у організації харчування дітей у</w:t>
      </w:r>
      <w:r w:rsidRPr="009555E2">
        <w:rPr>
          <w:color w:val="000000"/>
          <w:sz w:val="28"/>
          <w:szCs w:val="28"/>
          <w:lang w:eastAsia="uk-UA"/>
        </w:rPr>
        <w:t xml:space="preserve"> навчальних та оздоровчих закладах», зареєстрованого в Міністерстві юстиції України </w:t>
      </w:r>
      <w:r>
        <w:rPr>
          <w:color w:val="000000"/>
          <w:sz w:val="28"/>
          <w:szCs w:val="28"/>
          <w:lang w:eastAsia="uk-UA"/>
        </w:rPr>
        <w:t xml:space="preserve">15 червня 2005 року №661/10941, </w:t>
      </w:r>
      <w:r w:rsidRPr="007A74E5">
        <w:rPr>
          <w:sz w:val="28"/>
          <w:szCs w:val="28"/>
        </w:rPr>
        <w:t xml:space="preserve">з метою покращення якості харчування у закладах </w:t>
      </w:r>
      <w:r>
        <w:rPr>
          <w:sz w:val="28"/>
          <w:szCs w:val="28"/>
        </w:rPr>
        <w:t>дошкільної освіти селищної</w:t>
      </w:r>
      <w:r w:rsidRPr="007A74E5">
        <w:rPr>
          <w:sz w:val="28"/>
          <w:szCs w:val="28"/>
        </w:rPr>
        <w:t xml:space="preserve"> ради, </w:t>
      </w:r>
      <w:r w:rsidRPr="00F74217">
        <w:rPr>
          <w:sz w:val="28"/>
          <w:szCs w:val="28"/>
        </w:rPr>
        <w:t>Вигодська селищна рада</w:t>
      </w:r>
    </w:p>
    <w:p w:rsidR="005A0687" w:rsidRDefault="005A0687" w:rsidP="00F74217">
      <w:pPr>
        <w:pStyle w:val="20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</w:p>
    <w:p w:rsidR="005A0687" w:rsidRDefault="005A0687" w:rsidP="00F74217">
      <w:pPr>
        <w:pStyle w:val="20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  <w:r w:rsidRPr="00F74217">
        <w:rPr>
          <w:sz w:val="28"/>
          <w:szCs w:val="28"/>
        </w:rPr>
        <w:t>ВИРІШИЛА:</w:t>
      </w:r>
    </w:p>
    <w:p w:rsidR="005A0687" w:rsidRPr="009555E2" w:rsidRDefault="005A0687" w:rsidP="009555E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5A0687" w:rsidRPr="009555E2" w:rsidRDefault="005A0687" w:rsidP="009555E2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line="240" w:lineRule="auto"/>
        <w:ind w:firstLine="740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 xml:space="preserve">Встановити з 01 </w:t>
      </w:r>
      <w:r>
        <w:rPr>
          <w:color w:val="000000"/>
          <w:sz w:val="28"/>
          <w:szCs w:val="28"/>
          <w:lang w:eastAsia="uk-UA"/>
        </w:rPr>
        <w:t xml:space="preserve">вересня </w:t>
      </w:r>
      <w:r w:rsidRPr="009555E2">
        <w:rPr>
          <w:color w:val="000000"/>
          <w:sz w:val="28"/>
          <w:szCs w:val="28"/>
          <w:lang w:eastAsia="uk-UA"/>
        </w:rPr>
        <w:t xml:space="preserve">2019 року в закладах дошкільної освіти </w:t>
      </w:r>
      <w:r>
        <w:rPr>
          <w:color w:val="000000"/>
          <w:sz w:val="28"/>
          <w:szCs w:val="28"/>
          <w:lang w:eastAsia="uk-UA"/>
        </w:rPr>
        <w:t>Вигодської селищної</w:t>
      </w:r>
      <w:r w:rsidRPr="009555E2">
        <w:rPr>
          <w:color w:val="000000"/>
          <w:sz w:val="28"/>
          <w:szCs w:val="28"/>
          <w:lang w:eastAsia="uk-UA"/>
        </w:rPr>
        <w:t xml:space="preserve"> ради вартість</w:t>
      </w:r>
      <w:r>
        <w:rPr>
          <w:color w:val="000000"/>
          <w:sz w:val="28"/>
          <w:szCs w:val="28"/>
          <w:lang w:eastAsia="uk-UA"/>
        </w:rPr>
        <w:t xml:space="preserve"> гарячого</w:t>
      </w:r>
      <w:r w:rsidRPr="009555E2">
        <w:rPr>
          <w:color w:val="000000"/>
          <w:sz w:val="28"/>
          <w:szCs w:val="28"/>
          <w:lang w:eastAsia="uk-UA"/>
        </w:rPr>
        <w:t xml:space="preserve"> харчування однієї дитини на день:</w:t>
      </w:r>
    </w:p>
    <w:p w:rsidR="005A0687" w:rsidRDefault="005A0687" w:rsidP="005A7FFA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  <w:r w:rsidRPr="005A7FFA">
        <w:rPr>
          <w:rFonts w:ascii="Times New Roman" w:hAnsi="Times New Roman"/>
          <w:sz w:val="28"/>
          <w:szCs w:val="28"/>
        </w:rPr>
        <w:t>- вихованців груп дітей раннього віку у розмірі 30,00 грн на день</w:t>
      </w:r>
      <w:r>
        <w:rPr>
          <w:rFonts w:ascii="Times New Roman" w:hAnsi="Times New Roman"/>
          <w:sz w:val="28"/>
          <w:szCs w:val="28"/>
        </w:rPr>
        <w:t>;</w:t>
      </w:r>
    </w:p>
    <w:p w:rsidR="005A0687" w:rsidRPr="005A7FFA" w:rsidRDefault="005A0687" w:rsidP="005A7FFA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7FFA">
        <w:rPr>
          <w:rFonts w:ascii="Times New Roman" w:hAnsi="Times New Roman"/>
          <w:sz w:val="28"/>
          <w:szCs w:val="28"/>
        </w:rPr>
        <w:t>вихованців старших дошкільних гр</w:t>
      </w:r>
      <w:r>
        <w:rPr>
          <w:rFonts w:ascii="Times New Roman" w:hAnsi="Times New Roman"/>
          <w:sz w:val="28"/>
          <w:szCs w:val="28"/>
        </w:rPr>
        <w:t xml:space="preserve">уп у розмірі </w:t>
      </w:r>
      <w:r w:rsidRPr="00ED35E8">
        <w:rPr>
          <w:rFonts w:ascii="Times New Roman" w:hAnsi="Times New Roman"/>
          <w:sz w:val="28"/>
          <w:szCs w:val="28"/>
          <w:lang w:val="ru-RU"/>
        </w:rPr>
        <w:t>40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,00 грн. на день.</w:t>
      </w:r>
    </w:p>
    <w:p w:rsidR="005A0687" w:rsidRPr="009555E2" w:rsidRDefault="005A0687" w:rsidP="009555E2">
      <w:pPr>
        <w:pStyle w:val="20"/>
        <w:numPr>
          <w:ilvl w:val="0"/>
          <w:numId w:val="12"/>
        </w:numPr>
        <w:shd w:val="clear" w:color="auto" w:fill="auto"/>
        <w:tabs>
          <w:tab w:val="left" w:pos="1018"/>
        </w:tabs>
        <w:spacing w:before="0" w:line="240" w:lineRule="auto"/>
        <w:ind w:firstLine="740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 xml:space="preserve">Встановити з 01 </w:t>
      </w:r>
      <w:r>
        <w:rPr>
          <w:color w:val="000000"/>
          <w:sz w:val="28"/>
          <w:szCs w:val="28"/>
          <w:lang w:eastAsia="uk-UA"/>
        </w:rPr>
        <w:t xml:space="preserve">вересня </w:t>
      </w:r>
      <w:r w:rsidRPr="009555E2">
        <w:rPr>
          <w:color w:val="000000"/>
          <w:sz w:val="28"/>
          <w:szCs w:val="28"/>
          <w:lang w:eastAsia="uk-UA"/>
        </w:rPr>
        <w:t>2019 року батьківську плату за</w:t>
      </w:r>
      <w:r>
        <w:rPr>
          <w:color w:val="000000"/>
          <w:sz w:val="28"/>
          <w:szCs w:val="28"/>
          <w:lang w:eastAsia="uk-UA"/>
        </w:rPr>
        <w:t xml:space="preserve"> гаряче</w:t>
      </w:r>
      <w:r w:rsidRPr="009555E2">
        <w:rPr>
          <w:color w:val="000000"/>
          <w:sz w:val="28"/>
          <w:szCs w:val="28"/>
          <w:lang w:eastAsia="uk-UA"/>
        </w:rPr>
        <w:t xml:space="preserve"> харчування однієї дитини, яка відвідує заклади дошкільної освіти с</w:t>
      </w:r>
      <w:r>
        <w:rPr>
          <w:color w:val="000000"/>
          <w:sz w:val="28"/>
          <w:szCs w:val="28"/>
          <w:lang w:eastAsia="uk-UA"/>
        </w:rPr>
        <w:t>елищно</w:t>
      </w:r>
      <w:r w:rsidRPr="009555E2">
        <w:rPr>
          <w:color w:val="000000"/>
          <w:sz w:val="28"/>
          <w:szCs w:val="28"/>
          <w:lang w:eastAsia="uk-UA"/>
        </w:rPr>
        <w:t>ї ради в такому розмірі;</w:t>
      </w:r>
    </w:p>
    <w:p w:rsidR="005A0687" w:rsidRPr="009555E2" w:rsidRDefault="005A0687" w:rsidP="009555E2">
      <w:pPr>
        <w:pStyle w:val="20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  <w:lang w:eastAsia="uk-UA"/>
        </w:rPr>
      </w:pPr>
      <w:r w:rsidRPr="009555E2">
        <w:rPr>
          <w:color w:val="000000"/>
          <w:sz w:val="28"/>
          <w:szCs w:val="28"/>
          <w:lang w:eastAsia="uk-UA"/>
        </w:rPr>
        <w:t>40</w:t>
      </w:r>
      <w:r w:rsidRPr="005A7FFA">
        <w:rPr>
          <w:color w:val="000000"/>
          <w:sz w:val="28"/>
          <w:szCs w:val="28"/>
          <w:lang w:eastAsia="uk-UA"/>
        </w:rPr>
        <w:t>%</w:t>
      </w:r>
      <w:r w:rsidRPr="009555E2">
        <w:rPr>
          <w:color w:val="000000"/>
          <w:sz w:val="28"/>
          <w:szCs w:val="28"/>
          <w:lang w:eastAsia="uk-UA"/>
        </w:rPr>
        <w:t xml:space="preserve"> - батьківська плата,</w:t>
      </w:r>
    </w:p>
    <w:p w:rsidR="005A0687" w:rsidRPr="009555E2" w:rsidRDefault="005A0687" w:rsidP="009555E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>60% - кошти місцевого бюджету.</w:t>
      </w:r>
    </w:p>
    <w:p w:rsidR="005A0687" w:rsidRPr="009555E2" w:rsidRDefault="005A0687" w:rsidP="002C12A4">
      <w:pPr>
        <w:pStyle w:val="20"/>
        <w:numPr>
          <w:ilvl w:val="0"/>
          <w:numId w:val="12"/>
        </w:numPr>
        <w:shd w:val="clear" w:color="auto" w:fill="auto"/>
        <w:tabs>
          <w:tab w:val="left" w:pos="997"/>
        </w:tabs>
        <w:spacing w:before="0" w:line="240" w:lineRule="auto"/>
        <w:ind w:firstLine="780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 xml:space="preserve">Встановити пільгу із плати за </w:t>
      </w:r>
      <w:r>
        <w:rPr>
          <w:color w:val="000000"/>
          <w:sz w:val="28"/>
          <w:szCs w:val="28"/>
          <w:lang w:eastAsia="uk-UA"/>
        </w:rPr>
        <w:t xml:space="preserve">гаряче </w:t>
      </w:r>
      <w:r w:rsidRPr="009555E2">
        <w:rPr>
          <w:color w:val="000000"/>
          <w:sz w:val="28"/>
          <w:szCs w:val="28"/>
          <w:lang w:eastAsia="uk-UA"/>
        </w:rPr>
        <w:t xml:space="preserve">харчування дітей сім’ям, які мають трьох та більше дітей - на 50 </w:t>
      </w:r>
      <w:r>
        <w:rPr>
          <w:color w:val="000000"/>
          <w:sz w:val="28"/>
          <w:szCs w:val="28"/>
          <w:lang w:eastAsia="uk-UA"/>
        </w:rPr>
        <w:t>%</w:t>
      </w:r>
      <w:r w:rsidRPr="009555E2">
        <w:rPr>
          <w:color w:val="000000"/>
          <w:sz w:val="28"/>
          <w:szCs w:val="28"/>
          <w:lang w:eastAsia="uk-UA"/>
        </w:rPr>
        <w:t xml:space="preserve"> від розміру батьківської плати.</w:t>
      </w:r>
    </w:p>
    <w:p w:rsidR="005A0687" w:rsidRPr="009555E2" w:rsidRDefault="005A0687" w:rsidP="002C12A4">
      <w:pPr>
        <w:pStyle w:val="20"/>
        <w:numPr>
          <w:ilvl w:val="0"/>
          <w:numId w:val="12"/>
        </w:numPr>
        <w:shd w:val="clear" w:color="auto" w:fill="auto"/>
        <w:tabs>
          <w:tab w:val="left" w:pos="997"/>
        </w:tabs>
        <w:spacing w:before="0" w:line="240" w:lineRule="auto"/>
        <w:ind w:firstLine="780"/>
        <w:rPr>
          <w:sz w:val="28"/>
          <w:szCs w:val="28"/>
        </w:rPr>
      </w:pPr>
      <w:r w:rsidRPr="009555E2">
        <w:rPr>
          <w:color w:val="000000"/>
          <w:sz w:val="28"/>
          <w:szCs w:val="28"/>
          <w:lang w:eastAsia="uk-UA"/>
        </w:rPr>
        <w:t xml:space="preserve">Від сплати за </w:t>
      </w:r>
      <w:r>
        <w:rPr>
          <w:color w:val="000000"/>
          <w:sz w:val="28"/>
          <w:szCs w:val="28"/>
          <w:lang w:eastAsia="uk-UA"/>
        </w:rPr>
        <w:t xml:space="preserve">гаряче </w:t>
      </w:r>
      <w:r w:rsidRPr="009555E2">
        <w:rPr>
          <w:color w:val="000000"/>
          <w:sz w:val="28"/>
          <w:szCs w:val="28"/>
          <w:lang w:eastAsia="uk-UA"/>
        </w:rPr>
        <w:t>харчування звільняються діти-сироти та діти позбавлені батьківського піклування, діти-інваліди, діти із сімей, які отримують допомогу відповідно до Закону України "Про державну соціальну допомогу малозабезпеченим сім’ям" у розмірі 100%.</w:t>
      </w:r>
    </w:p>
    <w:p w:rsidR="005A0687" w:rsidRPr="009555E2" w:rsidRDefault="005A0687" w:rsidP="002C12A4">
      <w:pPr>
        <w:pStyle w:val="20"/>
        <w:numPr>
          <w:ilvl w:val="0"/>
          <w:numId w:val="12"/>
        </w:numPr>
        <w:shd w:val="clear" w:color="auto" w:fill="auto"/>
        <w:tabs>
          <w:tab w:val="left" w:pos="1011"/>
        </w:tabs>
        <w:spacing w:before="0" w:line="240" w:lineRule="auto"/>
        <w:ind w:firstLine="780"/>
        <w:rPr>
          <w:sz w:val="28"/>
          <w:szCs w:val="28"/>
        </w:rPr>
      </w:pPr>
      <w:r w:rsidRPr="005A7FFA">
        <w:rPr>
          <w:color w:val="000000"/>
          <w:sz w:val="28"/>
          <w:szCs w:val="28"/>
          <w:lang w:eastAsia="uk-UA"/>
        </w:rPr>
        <w:t xml:space="preserve">Встановити пільгу за </w:t>
      </w:r>
      <w:r>
        <w:rPr>
          <w:color w:val="000000"/>
          <w:sz w:val="28"/>
          <w:szCs w:val="28"/>
          <w:lang w:eastAsia="uk-UA"/>
        </w:rPr>
        <w:t xml:space="preserve">гаряче </w:t>
      </w:r>
      <w:r w:rsidRPr="005A7FFA">
        <w:rPr>
          <w:color w:val="000000"/>
          <w:sz w:val="28"/>
          <w:szCs w:val="28"/>
          <w:lang w:eastAsia="uk-UA"/>
        </w:rPr>
        <w:t>харчування дітей у закладах дошкільної освіти</w:t>
      </w:r>
      <w:r>
        <w:rPr>
          <w:color w:val="000000"/>
          <w:sz w:val="28"/>
          <w:szCs w:val="28"/>
          <w:lang w:eastAsia="uk-UA"/>
        </w:rPr>
        <w:t xml:space="preserve">, батьки </w:t>
      </w:r>
      <w:r w:rsidRPr="007A74E5">
        <w:rPr>
          <w:sz w:val="28"/>
          <w:szCs w:val="28"/>
        </w:rPr>
        <w:t>яких брали та беруть участь у проведенні антитерористичної операції (операції об’єднаних сил)</w:t>
      </w:r>
      <w:r w:rsidRPr="009555E2">
        <w:rPr>
          <w:color w:val="000000"/>
          <w:sz w:val="28"/>
          <w:szCs w:val="28"/>
          <w:lang w:eastAsia="uk-UA"/>
        </w:rPr>
        <w:t>у розмірі 100%.</w:t>
      </w:r>
    </w:p>
    <w:p w:rsidR="005A0687" w:rsidRPr="002C12A4" w:rsidRDefault="005A0687" w:rsidP="002C12A4">
      <w:pPr>
        <w:pStyle w:val="20"/>
        <w:numPr>
          <w:ilvl w:val="0"/>
          <w:numId w:val="12"/>
        </w:numPr>
        <w:shd w:val="clear" w:color="auto" w:fill="auto"/>
        <w:tabs>
          <w:tab w:val="left" w:pos="1004"/>
        </w:tabs>
        <w:spacing w:before="0" w:line="240" w:lineRule="auto"/>
        <w:ind w:firstLine="780"/>
        <w:rPr>
          <w:sz w:val="28"/>
          <w:szCs w:val="28"/>
        </w:rPr>
      </w:pPr>
      <w:r w:rsidRPr="002C12A4">
        <w:rPr>
          <w:color w:val="000000"/>
          <w:sz w:val="28"/>
          <w:szCs w:val="28"/>
          <w:lang w:eastAsia="uk-UA"/>
        </w:rPr>
        <w:t xml:space="preserve">Затвердити Порядок організації </w:t>
      </w:r>
      <w:r>
        <w:rPr>
          <w:color w:val="000000"/>
          <w:sz w:val="28"/>
          <w:szCs w:val="28"/>
          <w:lang w:eastAsia="uk-UA"/>
        </w:rPr>
        <w:t xml:space="preserve">гарячого </w:t>
      </w:r>
      <w:r w:rsidRPr="002C12A4">
        <w:rPr>
          <w:color w:val="000000"/>
          <w:sz w:val="28"/>
          <w:szCs w:val="28"/>
          <w:lang w:eastAsia="uk-UA"/>
        </w:rPr>
        <w:t>харчування дітей у закладах дошкільної освіти Вигодської селищної ради, батьки яких є учасниками АТО (ООС) (додається).</w:t>
      </w:r>
    </w:p>
    <w:p w:rsidR="005A0687" w:rsidRPr="005A7FFA" w:rsidRDefault="005A0687" w:rsidP="005A7FFA">
      <w:pPr>
        <w:pStyle w:val="20"/>
        <w:numPr>
          <w:ilvl w:val="0"/>
          <w:numId w:val="12"/>
        </w:numPr>
        <w:shd w:val="clear" w:color="auto" w:fill="auto"/>
        <w:tabs>
          <w:tab w:val="left" w:pos="1004"/>
        </w:tabs>
        <w:spacing w:before="0" w:line="240" w:lineRule="auto"/>
        <w:ind w:firstLine="780"/>
        <w:rPr>
          <w:sz w:val="28"/>
          <w:szCs w:val="28"/>
        </w:rPr>
      </w:pPr>
      <w:r w:rsidRPr="005A7FFA">
        <w:rPr>
          <w:sz w:val="28"/>
          <w:szCs w:val="28"/>
        </w:rPr>
        <w:t>Контрол</w:t>
      </w:r>
      <w:r w:rsidRPr="002C12A4">
        <w:rPr>
          <w:sz w:val="28"/>
          <w:szCs w:val="28"/>
        </w:rPr>
        <w:t>ь за виконанням цього рішення покласти на постійну комісію мандатну, з питань депутатської діяльності та етики, освіти, культури, охорони здоров’я (голова Рак С.І.) спільно з постійною комісією з питань  бюджету, інвестиційної ді</w:t>
      </w:r>
      <w:r w:rsidRPr="005A7FFA">
        <w:rPr>
          <w:sz w:val="28"/>
          <w:szCs w:val="28"/>
        </w:rPr>
        <w:t>яльності та розвитку туризму (голова Гринь С.М.).</w:t>
      </w:r>
    </w:p>
    <w:p w:rsidR="005A0687" w:rsidRPr="002C12A4" w:rsidRDefault="005A0687" w:rsidP="002C12A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0687" w:rsidRDefault="005A0687" w:rsidP="002C12A4">
      <w:pPr>
        <w:pStyle w:val="20"/>
        <w:shd w:val="clear" w:color="auto" w:fill="auto"/>
        <w:tabs>
          <w:tab w:val="left" w:pos="1004"/>
        </w:tabs>
        <w:spacing w:before="0" w:line="240" w:lineRule="auto"/>
        <w:rPr>
          <w:sz w:val="28"/>
          <w:szCs w:val="28"/>
          <w:highlight w:val="yellow"/>
        </w:rPr>
      </w:pPr>
    </w:p>
    <w:p w:rsidR="005A0687" w:rsidRDefault="005A0687" w:rsidP="002C1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Я. Наум</w:t>
      </w:r>
    </w:p>
    <w:p w:rsidR="005A0687" w:rsidRPr="009555E2" w:rsidRDefault="005A0687" w:rsidP="002C12A4">
      <w:pPr>
        <w:pStyle w:val="20"/>
        <w:shd w:val="clear" w:color="auto" w:fill="auto"/>
        <w:tabs>
          <w:tab w:val="left" w:pos="1004"/>
        </w:tabs>
        <w:spacing w:before="0" w:line="240" w:lineRule="auto"/>
        <w:rPr>
          <w:sz w:val="28"/>
          <w:szCs w:val="28"/>
          <w:highlight w:val="yellow"/>
        </w:rPr>
      </w:pPr>
    </w:p>
    <w:p w:rsidR="005A0687" w:rsidRPr="00ED35E8" w:rsidRDefault="005A0687" w:rsidP="00F74217">
      <w:pPr>
        <w:shd w:val="clear" w:color="auto" w:fill="FFFFFF"/>
        <w:spacing w:after="0" w:line="240" w:lineRule="auto"/>
        <w:ind w:left="5220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7A74E5">
        <w:rPr>
          <w:sz w:val="28"/>
          <w:szCs w:val="28"/>
        </w:rPr>
        <w:br w:type="column"/>
      </w:r>
      <w:r w:rsidRPr="00ED35E8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ЗАТВЕРДЖЕНО </w:t>
      </w:r>
    </w:p>
    <w:p w:rsidR="005A0687" w:rsidRPr="00ED35E8" w:rsidRDefault="005A0687" w:rsidP="00F74217">
      <w:pPr>
        <w:shd w:val="clear" w:color="auto" w:fill="FFFFFF"/>
        <w:spacing w:after="0" w:line="240" w:lineRule="auto"/>
        <w:ind w:left="5220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ED35E8">
        <w:rPr>
          <w:rFonts w:ascii="Times New Roman" w:eastAsia="Batang" w:hAnsi="Times New Roman"/>
          <w:color w:val="000000"/>
          <w:sz w:val="24"/>
          <w:szCs w:val="24"/>
          <w:lang w:eastAsia="ru-RU"/>
        </w:rPr>
        <w:t>Рішення сесії Вигодської селищної ради</w:t>
      </w:r>
    </w:p>
    <w:p w:rsidR="005A0687" w:rsidRPr="00ED35E8" w:rsidRDefault="005A0687" w:rsidP="00ED35E8">
      <w:pPr>
        <w:pStyle w:val="50"/>
        <w:shd w:val="clear" w:color="auto" w:fill="auto"/>
        <w:spacing w:before="0" w:after="0" w:line="240" w:lineRule="auto"/>
        <w:ind w:left="4395"/>
        <w:jc w:val="left"/>
        <w:rPr>
          <w:rFonts w:eastAsia="Batang"/>
          <w:b w:val="0"/>
          <w:spacing w:val="-4"/>
          <w:sz w:val="24"/>
          <w:szCs w:val="24"/>
          <w:lang w:eastAsia="ru-RU"/>
        </w:rPr>
      </w:pPr>
      <w:r w:rsidRPr="00ED35E8">
        <w:rPr>
          <w:rFonts w:eastAsia="Batang"/>
          <w:b w:val="0"/>
          <w:color w:val="000000"/>
          <w:sz w:val="24"/>
          <w:szCs w:val="24"/>
          <w:lang w:eastAsia="ru-RU"/>
        </w:rPr>
        <w:t xml:space="preserve">              30.08.2019 </w:t>
      </w:r>
      <w:r w:rsidRPr="00ED35E8">
        <w:rPr>
          <w:rFonts w:eastAsia="Batang"/>
          <w:b w:val="0"/>
          <w:spacing w:val="-3"/>
          <w:sz w:val="24"/>
          <w:szCs w:val="24"/>
          <w:lang w:eastAsia="ru-RU"/>
        </w:rPr>
        <w:t>року</w:t>
      </w:r>
      <w:r w:rsidRPr="00ED35E8">
        <w:rPr>
          <w:rFonts w:eastAsia="Batang"/>
          <w:b w:val="0"/>
          <w:spacing w:val="-4"/>
          <w:sz w:val="24"/>
          <w:szCs w:val="24"/>
          <w:lang w:eastAsia="ru-RU"/>
        </w:rPr>
        <w:t xml:space="preserve"> № 267-9/2019</w:t>
      </w:r>
    </w:p>
    <w:p w:rsidR="005A0687" w:rsidRPr="007A74E5" w:rsidRDefault="005A0687" w:rsidP="00F74217">
      <w:pPr>
        <w:pStyle w:val="50"/>
        <w:shd w:val="clear" w:color="auto" w:fill="auto"/>
        <w:spacing w:before="0" w:after="0" w:line="240" w:lineRule="auto"/>
        <w:ind w:left="240"/>
        <w:jc w:val="right"/>
        <w:rPr>
          <w:sz w:val="28"/>
          <w:szCs w:val="28"/>
        </w:rPr>
      </w:pPr>
    </w:p>
    <w:p w:rsidR="005A0687" w:rsidRPr="007A74E5" w:rsidRDefault="005A0687" w:rsidP="007A74E5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  <w:r w:rsidRPr="007A74E5">
        <w:rPr>
          <w:sz w:val="28"/>
          <w:szCs w:val="28"/>
        </w:rPr>
        <w:t>Порядок</w:t>
      </w:r>
    </w:p>
    <w:p w:rsidR="005A0687" w:rsidRDefault="005A0687" w:rsidP="007A74E5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  <w:r w:rsidRPr="007A74E5">
        <w:rPr>
          <w:sz w:val="28"/>
          <w:szCs w:val="28"/>
        </w:rPr>
        <w:t xml:space="preserve">організації </w:t>
      </w:r>
      <w:r>
        <w:rPr>
          <w:sz w:val="28"/>
          <w:szCs w:val="28"/>
        </w:rPr>
        <w:t xml:space="preserve">гарячого </w:t>
      </w:r>
      <w:r w:rsidRPr="007A74E5">
        <w:rPr>
          <w:sz w:val="28"/>
          <w:szCs w:val="28"/>
        </w:rPr>
        <w:t xml:space="preserve">харчування дітей у закладах </w:t>
      </w:r>
      <w:r>
        <w:rPr>
          <w:sz w:val="28"/>
          <w:szCs w:val="28"/>
        </w:rPr>
        <w:t>дошкільної освіти Вигодськ</w:t>
      </w:r>
      <w:r w:rsidRPr="007A74E5">
        <w:rPr>
          <w:sz w:val="28"/>
          <w:szCs w:val="28"/>
        </w:rPr>
        <w:t xml:space="preserve">ої </w:t>
      </w:r>
      <w:r>
        <w:rPr>
          <w:sz w:val="28"/>
          <w:szCs w:val="28"/>
        </w:rPr>
        <w:t>селищної</w:t>
      </w:r>
      <w:r w:rsidRPr="007A74E5">
        <w:rPr>
          <w:sz w:val="28"/>
          <w:szCs w:val="28"/>
        </w:rPr>
        <w:t xml:space="preserve"> ради батьки яких є учасниками АТО (ООС)</w:t>
      </w:r>
    </w:p>
    <w:p w:rsidR="005A0687" w:rsidRPr="007A74E5" w:rsidRDefault="005A0687" w:rsidP="007A74E5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</w:p>
    <w:p w:rsidR="005A0687" w:rsidRPr="007A74E5" w:rsidRDefault="005A0687" w:rsidP="007A74E5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before="0" w:line="240" w:lineRule="auto"/>
        <w:ind w:right="320" w:firstLine="760"/>
        <w:rPr>
          <w:sz w:val="28"/>
          <w:szCs w:val="28"/>
        </w:rPr>
      </w:pPr>
      <w:r w:rsidRPr="007A74E5">
        <w:rPr>
          <w:sz w:val="28"/>
          <w:szCs w:val="28"/>
        </w:rPr>
        <w:t xml:space="preserve">Даний Порядок визначає організацію </w:t>
      </w:r>
      <w:r>
        <w:rPr>
          <w:sz w:val="28"/>
          <w:szCs w:val="28"/>
        </w:rPr>
        <w:t xml:space="preserve">гарячого </w:t>
      </w:r>
      <w:r w:rsidRPr="007A74E5">
        <w:rPr>
          <w:sz w:val="28"/>
          <w:szCs w:val="28"/>
        </w:rPr>
        <w:t xml:space="preserve">харчування вихованців закладів </w:t>
      </w:r>
      <w:r>
        <w:rPr>
          <w:sz w:val="28"/>
          <w:szCs w:val="28"/>
        </w:rPr>
        <w:t>дошкільної освіти Вигодської селищної</w:t>
      </w:r>
      <w:r w:rsidRPr="007A74E5">
        <w:rPr>
          <w:sz w:val="28"/>
          <w:szCs w:val="28"/>
        </w:rPr>
        <w:t xml:space="preserve"> ради, батьки яких брали та беруть участь у проведенні антитерористичної операції (операції об’єднаних сил) (далі АТО (ООС) або загинули під час її проведення на Сході України.</w:t>
      </w:r>
    </w:p>
    <w:p w:rsidR="005A0687" w:rsidRPr="007A74E5" w:rsidRDefault="005A0687" w:rsidP="007A74E5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before="0" w:line="240" w:lineRule="auto"/>
        <w:ind w:right="320" w:firstLine="760"/>
        <w:rPr>
          <w:sz w:val="28"/>
          <w:szCs w:val="28"/>
        </w:rPr>
      </w:pPr>
      <w:r w:rsidRPr="007A74E5">
        <w:rPr>
          <w:sz w:val="28"/>
          <w:szCs w:val="28"/>
        </w:rPr>
        <w:t xml:space="preserve">Категорії вихованців закладів </w:t>
      </w:r>
      <w:r>
        <w:rPr>
          <w:sz w:val="28"/>
          <w:szCs w:val="28"/>
        </w:rPr>
        <w:t>дошкільної освіти Вигодської селищної ради</w:t>
      </w:r>
      <w:r w:rsidRPr="007A74E5">
        <w:rPr>
          <w:sz w:val="28"/>
          <w:szCs w:val="28"/>
        </w:rPr>
        <w:t xml:space="preserve">, які звільняються від сплати за </w:t>
      </w:r>
      <w:r>
        <w:rPr>
          <w:sz w:val="28"/>
          <w:szCs w:val="28"/>
        </w:rPr>
        <w:t xml:space="preserve">гаряче </w:t>
      </w:r>
      <w:r w:rsidRPr="007A74E5">
        <w:rPr>
          <w:sz w:val="28"/>
          <w:szCs w:val="28"/>
        </w:rPr>
        <w:t>харчування:</w:t>
      </w:r>
    </w:p>
    <w:tbl>
      <w:tblPr>
        <w:tblW w:w="9757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30"/>
        <w:gridCol w:w="5891"/>
        <w:gridCol w:w="3236"/>
      </w:tblGrid>
      <w:tr w:rsidR="005A0687" w:rsidRPr="0069466A" w:rsidTr="002E40F8">
        <w:trPr>
          <w:trHeight w:hRule="exact" w:val="3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687" w:rsidRPr="007A74E5" w:rsidRDefault="005A0687" w:rsidP="007A74E5">
            <w:pPr>
              <w:pStyle w:val="20"/>
              <w:shd w:val="clear" w:color="auto" w:fill="auto"/>
              <w:spacing w:before="0" w:line="240" w:lineRule="auto"/>
              <w:ind w:left="220"/>
              <w:jc w:val="left"/>
              <w:rPr>
                <w:b/>
                <w:sz w:val="28"/>
                <w:szCs w:val="28"/>
              </w:rPr>
            </w:pPr>
            <w:r w:rsidRPr="007A74E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687" w:rsidRPr="007A74E5" w:rsidRDefault="005A0687" w:rsidP="007A74E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7A74E5">
              <w:rPr>
                <w:b/>
                <w:sz w:val="28"/>
                <w:szCs w:val="28"/>
              </w:rPr>
              <w:t>Категорія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687" w:rsidRPr="007A74E5" w:rsidRDefault="005A0687" w:rsidP="007A74E5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7A74E5">
              <w:rPr>
                <w:b/>
                <w:sz w:val="28"/>
                <w:szCs w:val="28"/>
              </w:rPr>
              <w:t>Термін надання пільги</w:t>
            </w:r>
          </w:p>
        </w:tc>
      </w:tr>
      <w:tr w:rsidR="005A0687" w:rsidRPr="0069466A" w:rsidTr="00ED35E8">
        <w:trPr>
          <w:trHeight w:hRule="exact"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687" w:rsidRPr="007A74E5" w:rsidRDefault="005A0687" w:rsidP="008117B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A74E5">
              <w:rPr>
                <w:sz w:val="28"/>
                <w:szCs w:val="28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687" w:rsidRPr="007A74E5" w:rsidRDefault="005A0687" w:rsidP="00CE273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A74E5">
              <w:rPr>
                <w:sz w:val="28"/>
                <w:szCs w:val="28"/>
              </w:rPr>
              <w:t>Діти, батьки яких загинули під час участі в АТО (ООС)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687" w:rsidRPr="007A74E5" w:rsidRDefault="005A0687" w:rsidP="00CE273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A74E5">
              <w:rPr>
                <w:sz w:val="28"/>
                <w:szCs w:val="28"/>
              </w:rPr>
              <w:t>Постійно</w:t>
            </w:r>
          </w:p>
        </w:tc>
      </w:tr>
      <w:tr w:rsidR="005A0687" w:rsidRPr="0069466A" w:rsidTr="002E40F8">
        <w:trPr>
          <w:trHeight w:hRule="exact" w:val="6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687" w:rsidRPr="007A74E5" w:rsidRDefault="005A0687" w:rsidP="008117B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687" w:rsidRPr="007A74E5" w:rsidRDefault="005A0687" w:rsidP="00CE273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A74E5">
              <w:rPr>
                <w:sz w:val="28"/>
                <w:szCs w:val="28"/>
              </w:rPr>
              <w:t>Діти, батьки яких є учасниками бойових дій на території проведення АТО (ООС)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687" w:rsidRPr="007A74E5" w:rsidRDefault="005A0687" w:rsidP="00CE273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A74E5">
              <w:rPr>
                <w:sz w:val="28"/>
                <w:szCs w:val="28"/>
              </w:rPr>
              <w:t>Постійно</w:t>
            </w:r>
          </w:p>
        </w:tc>
      </w:tr>
      <w:tr w:rsidR="005A0687" w:rsidRPr="0069466A" w:rsidTr="002E40F8">
        <w:trPr>
          <w:trHeight w:hRule="exact" w:val="6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687" w:rsidRPr="007A74E5" w:rsidRDefault="005A0687" w:rsidP="008117B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A74E5">
              <w:rPr>
                <w:sz w:val="28"/>
                <w:szCs w:val="28"/>
              </w:rPr>
              <w:t>3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687" w:rsidRPr="007A74E5" w:rsidRDefault="005A0687" w:rsidP="00CE273E">
            <w:pPr>
              <w:pStyle w:val="20"/>
              <w:shd w:val="clear" w:color="auto" w:fill="auto"/>
              <w:spacing w:before="0" w:line="240" w:lineRule="auto"/>
              <w:ind w:left="180"/>
              <w:jc w:val="center"/>
              <w:rPr>
                <w:sz w:val="28"/>
                <w:szCs w:val="28"/>
              </w:rPr>
            </w:pPr>
            <w:r w:rsidRPr="007A74E5">
              <w:rPr>
                <w:sz w:val="28"/>
                <w:szCs w:val="28"/>
              </w:rPr>
              <w:t>Діти, батьки яких були поранені під час участі в АТО</w:t>
            </w:r>
            <w:r w:rsidRPr="00942839">
              <w:rPr>
                <w:sz w:val="28"/>
                <w:szCs w:val="28"/>
              </w:rPr>
              <w:t>(ООС)</w:t>
            </w:r>
          </w:p>
          <w:p w:rsidR="005A0687" w:rsidRPr="007A74E5" w:rsidRDefault="005A0687" w:rsidP="00CE273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A74E5">
              <w:rPr>
                <w:sz w:val="28"/>
                <w:szCs w:val="28"/>
              </w:rPr>
              <w:t>(ООС)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687" w:rsidRPr="007A74E5" w:rsidRDefault="005A0687" w:rsidP="00CE273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A74E5">
              <w:rPr>
                <w:sz w:val="28"/>
                <w:szCs w:val="28"/>
              </w:rPr>
              <w:t>Постійно</w:t>
            </w:r>
          </w:p>
        </w:tc>
      </w:tr>
      <w:tr w:rsidR="005A0687" w:rsidRPr="0069466A" w:rsidTr="002E40F8">
        <w:trPr>
          <w:trHeight w:hRule="exact" w:val="6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687" w:rsidRPr="007A74E5" w:rsidRDefault="005A0687" w:rsidP="008117B0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A74E5">
              <w:rPr>
                <w:sz w:val="28"/>
                <w:szCs w:val="28"/>
              </w:rPr>
              <w:t>4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687" w:rsidRPr="007A74E5" w:rsidRDefault="005A0687" w:rsidP="00CE273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A74E5">
              <w:rPr>
                <w:sz w:val="28"/>
                <w:szCs w:val="28"/>
              </w:rPr>
              <w:t>Діти батьки яких брали та беруть участь в АТО (ООС)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687" w:rsidRPr="007A74E5" w:rsidRDefault="005A0687" w:rsidP="00CE273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7A74E5">
              <w:rPr>
                <w:sz w:val="28"/>
                <w:szCs w:val="28"/>
              </w:rPr>
              <w:t>Постійно</w:t>
            </w:r>
          </w:p>
        </w:tc>
      </w:tr>
    </w:tbl>
    <w:p w:rsidR="005A0687" w:rsidRDefault="005A0687" w:rsidP="007A74E5">
      <w:pPr>
        <w:pStyle w:val="20"/>
        <w:shd w:val="clear" w:color="auto" w:fill="auto"/>
        <w:tabs>
          <w:tab w:val="left" w:pos="1051"/>
        </w:tabs>
        <w:spacing w:before="0" w:line="240" w:lineRule="auto"/>
        <w:ind w:right="291"/>
        <w:rPr>
          <w:sz w:val="28"/>
          <w:szCs w:val="28"/>
        </w:rPr>
      </w:pPr>
    </w:p>
    <w:p w:rsidR="005A0687" w:rsidRPr="00CE273E" w:rsidRDefault="005A0687" w:rsidP="009555E2">
      <w:pPr>
        <w:pStyle w:val="20"/>
        <w:numPr>
          <w:ilvl w:val="0"/>
          <w:numId w:val="4"/>
        </w:numPr>
        <w:shd w:val="clear" w:color="auto" w:fill="auto"/>
        <w:tabs>
          <w:tab w:val="left" w:pos="1051"/>
        </w:tabs>
        <w:spacing w:before="0" w:line="240" w:lineRule="auto"/>
        <w:ind w:right="291" w:firstLine="567"/>
        <w:rPr>
          <w:sz w:val="28"/>
          <w:szCs w:val="28"/>
        </w:rPr>
      </w:pPr>
      <w:r w:rsidRPr="00CE273E">
        <w:rPr>
          <w:sz w:val="28"/>
          <w:szCs w:val="28"/>
        </w:rPr>
        <w:t>Перелік документів, що подаються до закладів дошкільної освіти для отримання пільги:</w:t>
      </w:r>
    </w:p>
    <w:p w:rsidR="005A0687" w:rsidRPr="00CE273E" w:rsidRDefault="005A0687" w:rsidP="009555E2">
      <w:pPr>
        <w:pStyle w:val="20"/>
        <w:numPr>
          <w:ilvl w:val="1"/>
          <w:numId w:val="4"/>
        </w:numPr>
        <w:shd w:val="clear" w:color="auto" w:fill="auto"/>
        <w:tabs>
          <w:tab w:val="left" w:pos="1202"/>
        </w:tabs>
        <w:spacing w:before="0" w:line="240" w:lineRule="auto"/>
        <w:ind w:right="320" w:firstLine="567"/>
        <w:rPr>
          <w:sz w:val="28"/>
          <w:szCs w:val="28"/>
        </w:rPr>
      </w:pPr>
      <w:r w:rsidRPr="00CE273E">
        <w:rPr>
          <w:sz w:val="28"/>
          <w:szCs w:val="28"/>
        </w:rPr>
        <w:t xml:space="preserve">Діти, віднесені до категорії 1.1, звільняються від плати за гаряче харчування на підставі таких документів: заяви одного з батьків або осіб, що їх заміняють, про звільнення від плати за харчування, копії свідоцтва про народження дитини, копії свідоцтва про смерть та/або довідки про загибель під час проведення АТО (ООС), </w:t>
      </w:r>
    </w:p>
    <w:p w:rsidR="005A0687" w:rsidRPr="00CE273E" w:rsidRDefault="005A0687" w:rsidP="009555E2">
      <w:pPr>
        <w:pStyle w:val="20"/>
        <w:numPr>
          <w:ilvl w:val="1"/>
          <w:numId w:val="4"/>
        </w:numPr>
        <w:shd w:val="clear" w:color="auto" w:fill="auto"/>
        <w:tabs>
          <w:tab w:val="left" w:pos="1202"/>
        </w:tabs>
        <w:spacing w:before="0" w:line="240" w:lineRule="auto"/>
        <w:ind w:right="320" w:firstLine="567"/>
        <w:rPr>
          <w:sz w:val="28"/>
          <w:szCs w:val="28"/>
        </w:rPr>
      </w:pPr>
      <w:r w:rsidRPr="00CE273E">
        <w:rPr>
          <w:sz w:val="28"/>
          <w:szCs w:val="28"/>
        </w:rPr>
        <w:t>Діти, віднесені до категорії 1.2, звільняються від плати за гаряче харчування на підставі таких документів: заяви одного з батьків або осіб, що їх заміняють, про звільнення від плати за харчування, копії свідоцтва про народження дитини, копії посвідчення учасника бойових дій в зоні антитерористичної операції (ООС) на Сході України,.</w:t>
      </w:r>
    </w:p>
    <w:p w:rsidR="005A0687" w:rsidRPr="00CE273E" w:rsidRDefault="005A0687" w:rsidP="009555E2">
      <w:pPr>
        <w:pStyle w:val="20"/>
        <w:numPr>
          <w:ilvl w:val="1"/>
          <w:numId w:val="4"/>
        </w:numPr>
        <w:shd w:val="clear" w:color="auto" w:fill="auto"/>
        <w:tabs>
          <w:tab w:val="left" w:pos="1202"/>
        </w:tabs>
        <w:spacing w:before="0" w:line="240" w:lineRule="auto"/>
        <w:ind w:right="320" w:firstLine="567"/>
        <w:rPr>
          <w:sz w:val="28"/>
          <w:szCs w:val="28"/>
        </w:rPr>
      </w:pPr>
      <w:r w:rsidRPr="00CE273E">
        <w:rPr>
          <w:sz w:val="28"/>
          <w:szCs w:val="28"/>
        </w:rPr>
        <w:t xml:space="preserve">Діти, віднесені до категорії 1.3, звільняються від плати за гаряче  харчування на підставі таких документів: заяви одного з батьків або осіб, що їх заміняють, про звільнення від плати за харчування, копії свідоцтва про народження дитини, довідки з лікувальної установи про період лікування та причини госпіталізації, довідки з військового комісаріату, військової частини, органів внутрішніх справ, Служби безпеки України та інших військових формувань щодо перебування в зоні АТО(ООС), свідоцтва. </w:t>
      </w:r>
    </w:p>
    <w:p w:rsidR="005A0687" w:rsidRPr="00CE273E" w:rsidRDefault="005A0687" w:rsidP="009555E2">
      <w:pPr>
        <w:pStyle w:val="20"/>
        <w:numPr>
          <w:ilvl w:val="1"/>
          <w:numId w:val="4"/>
        </w:numPr>
        <w:shd w:val="clear" w:color="auto" w:fill="auto"/>
        <w:tabs>
          <w:tab w:val="left" w:pos="1202"/>
        </w:tabs>
        <w:spacing w:before="0" w:line="240" w:lineRule="auto"/>
        <w:ind w:firstLine="567"/>
        <w:rPr>
          <w:sz w:val="28"/>
          <w:szCs w:val="28"/>
        </w:rPr>
      </w:pPr>
      <w:r w:rsidRPr="00CE273E">
        <w:rPr>
          <w:sz w:val="28"/>
          <w:szCs w:val="28"/>
        </w:rPr>
        <w:t>Діти, віднесені до категорії 1.4, звільняються від плати за гаряче харчування на підставі таких документів: заяви одного з батьків або осіб, що їх заміняють, про звільнення від плати за харчування, копії свідоцтва про народження дитини, довідки з військового комісаріату та/або військової частини, та/або органів внутрішніх справ, Служби безпеки України та інших військових формувань щодо перебування в зоні АТО (ООС).</w:t>
      </w:r>
    </w:p>
    <w:p w:rsidR="005A0687" w:rsidRPr="00CE273E" w:rsidRDefault="005A0687" w:rsidP="009555E2">
      <w:pPr>
        <w:pStyle w:val="20"/>
        <w:numPr>
          <w:ilvl w:val="1"/>
          <w:numId w:val="4"/>
        </w:numPr>
        <w:shd w:val="clear" w:color="auto" w:fill="auto"/>
        <w:tabs>
          <w:tab w:val="left" w:pos="1202"/>
          <w:tab w:val="left" w:pos="3969"/>
        </w:tabs>
        <w:spacing w:before="0" w:line="240" w:lineRule="auto"/>
        <w:ind w:firstLine="567"/>
        <w:rPr>
          <w:sz w:val="28"/>
          <w:szCs w:val="28"/>
        </w:rPr>
      </w:pPr>
      <w:r w:rsidRPr="00CE273E">
        <w:rPr>
          <w:sz w:val="28"/>
          <w:szCs w:val="28"/>
        </w:rPr>
        <w:t>Вихованці, які відносяться до категорій, зазначених в пунктах 1.1.-1.4. звільняються від плати за гаряче харчування, з дня подання заяви та повного пакету документів до закладу дошкільної освіти.</w:t>
      </w:r>
    </w:p>
    <w:p w:rsidR="005A0687" w:rsidRDefault="005A0687" w:rsidP="0023697E">
      <w:pPr>
        <w:pStyle w:val="20"/>
        <w:shd w:val="clear" w:color="auto" w:fill="auto"/>
        <w:tabs>
          <w:tab w:val="left" w:pos="1202"/>
          <w:tab w:val="left" w:pos="3969"/>
        </w:tabs>
        <w:spacing w:before="0" w:line="240" w:lineRule="auto"/>
        <w:jc w:val="center"/>
        <w:rPr>
          <w:sz w:val="28"/>
          <w:szCs w:val="28"/>
        </w:rPr>
      </w:pPr>
    </w:p>
    <w:p w:rsidR="005A0687" w:rsidRDefault="005A0687" w:rsidP="0023697E">
      <w:pPr>
        <w:pStyle w:val="20"/>
        <w:shd w:val="clear" w:color="auto" w:fill="auto"/>
        <w:tabs>
          <w:tab w:val="left" w:pos="1202"/>
          <w:tab w:val="left" w:pos="3969"/>
        </w:tabs>
        <w:spacing w:before="0" w:line="240" w:lineRule="auto"/>
        <w:jc w:val="center"/>
        <w:rPr>
          <w:sz w:val="28"/>
          <w:szCs w:val="28"/>
        </w:rPr>
      </w:pPr>
    </w:p>
    <w:p w:rsidR="005A0687" w:rsidRDefault="005A0687" w:rsidP="0023697E">
      <w:pPr>
        <w:pStyle w:val="20"/>
        <w:shd w:val="clear" w:color="auto" w:fill="auto"/>
        <w:tabs>
          <w:tab w:val="left" w:pos="1202"/>
          <w:tab w:val="left" w:pos="3969"/>
        </w:tabs>
        <w:spacing w:before="0" w:line="240" w:lineRule="auto"/>
        <w:jc w:val="center"/>
        <w:rPr>
          <w:sz w:val="28"/>
          <w:szCs w:val="28"/>
        </w:rPr>
      </w:pPr>
    </w:p>
    <w:p w:rsidR="005A0687" w:rsidRPr="007A74E5" w:rsidRDefault="005A0687" w:rsidP="00942839">
      <w:pPr>
        <w:pStyle w:val="20"/>
        <w:shd w:val="clear" w:color="auto" w:fill="auto"/>
        <w:tabs>
          <w:tab w:val="left" w:pos="1202"/>
          <w:tab w:val="left" w:pos="396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Секретар ради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О.Данчук</w:t>
      </w:r>
    </w:p>
    <w:sectPr w:rsidR="005A0687" w:rsidRPr="007A74E5" w:rsidSect="00D43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E01"/>
    <w:multiLevelType w:val="multilevel"/>
    <w:tmpl w:val="0F54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1F1912"/>
    <w:multiLevelType w:val="multilevel"/>
    <w:tmpl w:val="D494A9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5F64E2"/>
    <w:multiLevelType w:val="hybridMultilevel"/>
    <w:tmpl w:val="1A8AA1BE"/>
    <w:lvl w:ilvl="0" w:tplc="A9722E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F644D8"/>
    <w:multiLevelType w:val="hybridMultilevel"/>
    <w:tmpl w:val="927E8426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B2BF7"/>
    <w:multiLevelType w:val="multilevel"/>
    <w:tmpl w:val="E4F8B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CD34F4"/>
    <w:multiLevelType w:val="multilevel"/>
    <w:tmpl w:val="7A6873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7B64360"/>
    <w:multiLevelType w:val="multilevel"/>
    <w:tmpl w:val="1C286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2618AF"/>
    <w:multiLevelType w:val="multilevel"/>
    <w:tmpl w:val="962C8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3A52B13"/>
    <w:multiLevelType w:val="multilevel"/>
    <w:tmpl w:val="7142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9E6F10"/>
    <w:multiLevelType w:val="multilevel"/>
    <w:tmpl w:val="0F54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03E06A7"/>
    <w:multiLevelType w:val="hybridMultilevel"/>
    <w:tmpl w:val="11B007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00CB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B019D"/>
    <w:multiLevelType w:val="hybridMultilevel"/>
    <w:tmpl w:val="361AE23A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90997"/>
    <w:multiLevelType w:val="hybridMultilevel"/>
    <w:tmpl w:val="07941EFA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51841"/>
    <w:multiLevelType w:val="multilevel"/>
    <w:tmpl w:val="7142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04F59B8"/>
    <w:multiLevelType w:val="hybridMultilevel"/>
    <w:tmpl w:val="79CAD58C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4E5"/>
    <w:rsid w:val="000D1FE1"/>
    <w:rsid w:val="001867F6"/>
    <w:rsid w:val="0023697E"/>
    <w:rsid w:val="002C12A4"/>
    <w:rsid w:val="002E40F8"/>
    <w:rsid w:val="003C5F24"/>
    <w:rsid w:val="0047396C"/>
    <w:rsid w:val="00527566"/>
    <w:rsid w:val="005A0687"/>
    <w:rsid w:val="005A7FFA"/>
    <w:rsid w:val="0069466A"/>
    <w:rsid w:val="0071765B"/>
    <w:rsid w:val="007A74E5"/>
    <w:rsid w:val="007F450C"/>
    <w:rsid w:val="008117B0"/>
    <w:rsid w:val="0082462E"/>
    <w:rsid w:val="008A5561"/>
    <w:rsid w:val="00942839"/>
    <w:rsid w:val="009555E2"/>
    <w:rsid w:val="009C6605"/>
    <w:rsid w:val="00A40960"/>
    <w:rsid w:val="00A85037"/>
    <w:rsid w:val="00A91AE3"/>
    <w:rsid w:val="00A97E1C"/>
    <w:rsid w:val="00CE273E"/>
    <w:rsid w:val="00D4372E"/>
    <w:rsid w:val="00DE7BFB"/>
    <w:rsid w:val="00E343EC"/>
    <w:rsid w:val="00ED35E8"/>
    <w:rsid w:val="00F7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2E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7A74E5"/>
    <w:rPr>
      <w:rFonts w:ascii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7A74E5"/>
    <w:rPr>
      <w:color w:val="000000"/>
      <w:spacing w:val="50"/>
      <w:w w:val="100"/>
      <w:position w:val="0"/>
      <w:sz w:val="24"/>
      <w:szCs w:val="24"/>
      <w:lang w:val="uk-UA" w:eastAsia="uk-UA"/>
    </w:rPr>
  </w:style>
  <w:style w:type="paragraph" w:customStyle="1" w:styleId="20">
    <w:name w:val="Основной текст (2)"/>
    <w:basedOn w:val="Normal"/>
    <w:link w:val="2"/>
    <w:uiPriority w:val="99"/>
    <w:rsid w:val="007A74E5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13pt">
    <w:name w:val="Заголовок №1 + Интервал 3 pt"/>
    <w:basedOn w:val="DefaultParagraphFont"/>
    <w:uiPriority w:val="99"/>
    <w:rsid w:val="007A74E5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lang w:val="uk-UA" w:eastAsia="uk-U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7A74E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7A74E5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23697E"/>
    <w:pPr>
      <w:ind w:left="720"/>
      <w:contextualSpacing/>
    </w:pPr>
  </w:style>
  <w:style w:type="paragraph" w:customStyle="1" w:styleId="1">
    <w:name w:val="Без интервала1"/>
    <w:uiPriority w:val="99"/>
    <w:rsid w:val="002C12A4"/>
    <w:rPr>
      <w:rFonts w:eastAsia="Times New Roman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E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4</Pages>
  <Words>878</Words>
  <Characters>5005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8</cp:revision>
  <cp:lastPrinted>2019-09-05T05:45:00Z</cp:lastPrinted>
  <dcterms:created xsi:type="dcterms:W3CDTF">2019-08-27T21:18:00Z</dcterms:created>
  <dcterms:modified xsi:type="dcterms:W3CDTF">2019-09-05T05:46:00Z</dcterms:modified>
</cp:coreProperties>
</file>