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E3" w:rsidRPr="0090455F" w:rsidRDefault="00C16BE3" w:rsidP="00904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20"/>
          <w:lang w:eastAsia="uk-UA"/>
        </w:rPr>
      </w:pPr>
      <w:r w:rsidRPr="00BB300D">
        <w:rPr>
          <w:rFonts w:ascii="Times New Roman" w:hAnsi="Times New Roman"/>
          <w:b/>
          <w:noProof/>
          <w:sz w:val="18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9.25pt;height:42pt;visibility:visible">
            <v:imagedata r:id="rId4" o:title=""/>
          </v:shape>
        </w:pict>
      </w:r>
    </w:p>
    <w:p w:rsidR="00C16BE3" w:rsidRPr="0090455F" w:rsidRDefault="00C16BE3" w:rsidP="009045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0"/>
          <w:lang w:eastAsia="uk-UA"/>
        </w:rPr>
        <w:t>УКРАЇНА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ВИГОДСЬКА СЕЛИЩНА РАДА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Долинського району Івано-Франківської області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Cs/>
          <w:color w:val="000000"/>
          <w:sz w:val="28"/>
          <w:szCs w:val="28"/>
          <w:lang w:eastAsia="uk-UA"/>
        </w:rPr>
        <w:t>Сьоме скликання</w:t>
      </w:r>
    </w:p>
    <w:p w:rsidR="00C16BE3" w:rsidRPr="0090455F" w:rsidRDefault="00C16BE3" w:rsidP="00142FB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Дев’ята позачергова</w:t>
      </w:r>
      <w:r w:rsidRPr="0090455F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сесія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C16BE3" w:rsidRPr="0090455F" w:rsidRDefault="00C16BE3" w:rsidP="00904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sz w:val="28"/>
          <w:szCs w:val="28"/>
          <w:lang w:eastAsia="uk-UA"/>
        </w:rPr>
        <w:t>РІШЕННЯ</w:t>
      </w:r>
    </w:p>
    <w:p w:rsidR="00C16BE3" w:rsidRPr="0090455F" w:rsidRDefault="00C16BE3" w:rsidP="00904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0455F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sz w:val="28"/>
          <w:szCs w:val="28"/>
          <w:lang w:eastAsia="uk-UA"/>
        </w:rPr>
        <w:t>30.08.</w:t>
      </w:r>
      <w:bookmarkStart w:id="0" w:name="_GoBack"/>
      <w:bookmarkEnd w:id="0"/>
      <w:r w:rsidRPr="0090455F">
        <w:rPr>
          <w:rFonts w:ascii="Times New Roman" w:hAnsi="Times New Roman"/>
          <w:sz w:val="28"/>
          <w:szCs w:val="28"/>
          <w:lang w:eastAsia="uk-UA"/>
        </w:rPr>
        <w:t>2019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0455F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>оку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                          № 269-9</w:t>
      </w:r>
      <w:r w:rsidRPr="0090455F">
        <w:rPr>
          <w:rFonts w:ascii="Times New Roman" w:hAnsi="Times New Roman"/>
          <w:sz w:val="28"/>
          <w:szCs w:val="28"/>
          <w:lang w:eastAsia="uk-UA"/>
        </w:rPr>
        <w:t>/2019</w:t>
      </w:r>
    </w:p>
    <w:p w:rsidR="00C16BE3" w:rsidRDefault="00C16BE3" w:rsidP="00A51A80">
      <w:pPr>
        <w:ind w:right="496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6BE3" w:rsidRDefault="00C16BE3" w:rsidP="00F76DE3">
      <w:pPr>
        <w:ind w:right="4961" w:firstLine="567"/>
        <w:jc w:val="both"/>
        <w:rPr>
          <w:rFonts w:ascii="Times New Roman" w:hAnsi="Times New Roman"/>
          <w:sz w:val="28"/>
          <w:szCs w:val="28"/>
        </w:rPr>
      </w:pPr>
      <w:r w:rsidRPr="0090455F">
        <w:rPr>
          <w:rFonts w:ascii="Times New Roman" w:hAnsi="Times New Roman"/>
          <w:sz w:val="28"/>
          <w:szCs w:val="28"/>
        </w:rPr>
        <w:t xml:space="preserve">Про Програму забезпечення пільгового перевезення учнів, які проживають на території </w:t>
      </w:r>
      <w:r>
        <w:rPr>
          <w:rFonts w:ascii="Times New Roman" w:hAnsi="Times New Roman"/>
          <w:sz w:val="28"/>
          <w:szCs w:val="28"/>
        </w:rPr>
        <w:t xml:space="preserve">населених </w:t>
      </w:r>
      <w:r w:rsidRPr="004D2B32">
        <w:rPr>
          <w:rFonts w:ascii="Times New Roman" w:hAnsi="Times New Roman"/>
          <w:sz w:val="28"/>
          <w:szCs w:val="28"/>
        </w:rPr>
        <w:t>пунктів Вигодської селищної ради, до</w:t>
      </w:r>
      <w:r w:rsidRPr="0090455F">
        <w:rPr>
          <w:rFonts w:ascii="Times New Roman" w:hAnsi="Times New Roman"/>
          <w:sz w:val="28"/>
          <w:szCs w:val="28"/>
        </w:rPr>
        <w:t xml:space="preserve"> місця навчання і у зворотному напрямку на 2019-2021 роки</w:t>
      </w:r>
    </w:p>
    <w:p w:rsidR="00C16BE3" w:rsidRPr="00F76DE3" w:rsidRDefault="00C16BE3" w:rsidP="00F76DE3">
      <w:pPr>
        <w:ind w:right="4961" w:firstLine="567"/>
        <w:jc w:val="both"/>
        <w:rPr>
          <w:rFonts w:ascii="Times New Roman" w:hAnsi="Times New Roman"/>
          <w:sz w:val="28"/>
          <w:szCs w:val="28"/>
        </w:rPr>
      </w:pPr>
    </w:p>
    <w:p w:rsidR="00C16BE3" w:rsidRPr="00F76DE3" w:rsidRDefault="00C16BE3" w:rsidP="00F76D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1A80">
        <w:rPr>
          <w:rFonts w:ascii="Times New Roman" w:hAnsi="Times New Roman"/>
          <w:sz w:val="28"/>
          <w:szCs w:val="28"/>
        </w:rPr>
        <w:t xml:space="preserve">Відповідно до </w:t>
      </w:r>
      <w:r w:rsidRPr="00DC30DF">
        <w:rPr>
          <w:rFonts w:ascii="Times New Roman" w:hAnsi="Times New Roman"/>
          <w:sz w:val="28"/>
          <w:szCs w:val="28"/>
        </w:rPr>
        <w:t>статей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0DF">
        <w:rPr>
          <w:rFonts w:ascii="Times New Roman" w:hAnsi="Times New Roman"/>
          <w:sz w:val="28"/>
          <w:szCs w:val="28"/>
        </w:rPr>
        <w:t>26, 32 Закону України «Про місцеве самоврядування в Україні»,керуючись статтею 13 Закону України «Про освіту», статтею 21 Закону України «Про загальну середню освіту», постановою Кабінету Міністрів України від 16.01.2003 №31 «</w:t>
      </w:r>
      <w:r w:rsidRPr="00DC30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затвердження Державної цільової соціальної програми «Шкільний автобус»,</w:t>
      </w:r>
      <w:r w:rsidRPr="00DC30DF">
        <w:rPr>
          <w:rFonts w:ascii="Times New Roman" w:hAnsi="Times New Roman"/>
          <w:sz w:val="28"/>
          <w:szCs w:val="28"/>
        </w:rPr>
        <w:t xml:space="preserve"> Вигодська селищна рада</w:t>
      </w:r>
    </w:p>
    <w:p w:rsidR="00C16BE3" w:rsidRPr="00A51A80" w:rsidRDefault="00C16BE3" w:rsidP="00F76DE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51A80">
        <w:rPr>
          <w:rFonts w:ascii="Times New Roman" w:hAnsi="Times New Roman"/>
          <w:sz w:val="28"/>
          <w:szCs w:val="28"/>
        </w:rPr>
        <w:t>ВИРІШИЛА:</w:t>
      </w:r>
    </w:p>
    <w:p w:rsidR="00C16BE3" w:rsidRPr="00A51A80" w:rsidRDefault="00C16BE3" w:rsidP="00A51A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1A80">
        <w:rPr>
          <w:rFonts w:ascii="Times New Roman" w:hAnsi="Times New Roman"/>
          <w:sz w:val="28"/>
          <w:szCs w:val="28"/>
        </w:rPr>
        <w:t xml:space="preserve">1.Затвердити Програму забезпечення пільгового перевезення учнів, які проживають на території </w:t>
      </w:r>
      <w:r>
        <w:rPr>
          <w:rFonts w:ascii="Times New Roman" w:hAnsi="Times New Roman"/>
          <w:sz w:val="28"/>
          <w:szCs w:val="28"/>
        </w:rPr>
        <w:t xml:space="preserve">населених пунктів </w:t>
      </w:r>
      <w:r w:rsidRPr="004D2B32">
        <w:rPr>
          <w:rFonts w:ascii="Times New Roman" w:hAnsi="Times New Roman"/>
          <w:sz w:val="28"/>
          <w:szCs w:val="28"/>
        </w:rPr>
        <w:t>Вигодської селищної ради</w:t>
      </w:r>
      <w:r w:rsidRPr="00A51A80">
        <w:rPr>
          <w:rFonts w:ascii="Times New Roman" w:hAnsi="Times New Roman"/>
          <w:sz w:val="28"/>
          <w:szCs w:val="28"/>
        </w:rPr>
        <w:t>, до місця навчання і у зворотному напрямку на 2019-2021 роки (далі – Програма), що додається.</w:t>
      </w:r>
    </w:p>
    <w:p w:rsidR="00C16BE3" w:rsidRPr="00A51A80" w:rsidRDefault="00C16BE3" w:rsidP="00A51A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1A80">
        <w:rPr>
          <w:rFonts w:ascii="Times New Roman" w:hAnsi="Times New Roman"/>
          <w:sz w:val="28"/>
          <w:szCs w:val="28"/>
        </w:rPr>
        <w:t xml:space="preserve">2. Фінансовому відділу </w:t>
      </w:r>
      <w:r w:rsidRPr="00D35BFB">
        <w:rPr>
          <w:rFonts w:ascii="Times New Roman" w:hAnsi="Times New Roman"/>
          <w:sz w:val="28"/>
          <w:szCs w:val="28"/>
        </w:rPr>
        <w:t>Вигодської селищної ради</w:t>
      </w:r>
      <w:r w:rsidRPr="00A51A80">
        <w:rPr>
          <w:rFonts w:ascii="Times New Roman" w:hAnsi="Times New Roman"/>
          <w:sz w:val="28"/>
          <w:szCs w:val="28"/>
        </w:rPr>
        <w:t xml:space="preserve"> при формуванні бюджет</w:t>
      </w:r>
      <w:r>
        <w:rPr>
          <w:rFonts w:ascii="Times New Roman" w:hAnsi="Times New Roman"/>
          <w:sz w:val="28"/>
          <w:szCs w:val="28"/>
        </w:rPr>
        <w:t>ів</w:t>
      </w:r>
      <w:r w:rsidRPr="00A51A80">
        <w:rPr>
          <w:rFonts w:ascii="Times New Roman" w:hAnsi="Times New Roman"/>
          <w:sz w:val="28"/>
          <w:szCs w:val="28"/>
        </w:rPr>
        <w:t xml:space="preserve"> на 2019-2021 роки передбачити кошти на виконання заходів Програми.</w:t>
      </w:r>
    </w:p>
    <w:p w:rsidR="00C16BE3" w:rsidRPr="00A51A80" w:rsidRDefault="00C16BE3" w:rsidP="00A51A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1A80">
        <w:rPr>
          <w:rFonts w:ascii="Times New Roman" w:hAnsi="Times New Roman"/>
          <w:sz w:val="28"/>
          <w:szCs w:val="28"/>
        </w:rPr>
        <w:t xml:space="preserve">3. Відділу освіти, молоді та спорту </w:t>
      </w:r>
      <w:r>
        <w:rPr>
          <w:rFonts w:ascii="Times New Roman" w:hAnsi="Times New Roman"/>
          <w:sz w:val="28"/>
          <w:szCs w:val="28"/>
        </w:rPr>
        <w:t>Вигодської</w:t>
      </w:r>
      <w:r w:rsidRPr="00A51A80">
        <w:rPr>
          <w:rFonts w:ascii="Times New Roman" w:hAnsi="Times New Roman"/>
          <w:sz w:val="28"/>
          <w:szCs w:val="28"/>
        </w:rPr>
        <w:t xml:space="preserve"> селищної ради інформувати </w:t>
      </w:r>
      <w:r>
        <w:rPr>
          <w:rFonts w:ascii="Times New Roman" w:hAnsi="Times New Roman"/>
          <w:sz w:val="28"/>
          <w:szCs w:val="28"/>
        </w:rPr>
        <w:t>Вигодську</w:t>
      </w:r>
      <w:r w:rsidRPr="00A51A80">
        <w:rPr>
          <w:rFonts w:ascii="Times New Roman" w:hAnsi="Times New Roman"/>
          <w:sz w:val="28"/>
          <w:szCs w:val="28"/>
        </w:rPr>
        <w:t xml:space="preserve"> селищну раду про хід виконання Програми.</w:t>
      </w:r>
    </w:p>
    <w:p w:rsidR="00C16BE3" w:rsidRPr="00A51A80" w:rsidRDefault="00C16BE3" w:rsidP="00A51A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1A80">
        <w:rPr>
          <w:rFonts w:ascii="Times New Roman" w:hAnsi="Times New Roman"/>
          <w:sz w:val="28"/>
          <w:szCs w:val="28"/>
        </w:rPr>
        <w:t xml:space="preserve">4.Контроль за виконанням цього рішення покласти на </w:t>
      </w:r>
      <w:r w:rsidRPr="0090455F">
        <w:rPr>
          <w:rFonts w:ascii="Times New Roman" w:hAnsi="Times New Roman"/>
          <w:sz w:val="28"/>
          <w:szCs w:val="28"/>
        </w:rPr>
        <w:t>постійну комісію мандатну, з питань депутатської діяльності та етики, освіти, культури, охорони здоров’я (голова Рак С.І.)</w:t>
      </w:r>
      <w:r w:rsidRPr="00A51A80">
        <w:rPr>
          <w:rFonts w:ascii="Times New Roman" w:hAnsi="Times New Roman"/>
          <w:sz w:val="28"/>
          <w:szCs w:val="28"/>
        </w:rPr>
        <w:t xml:space="preserve"> спільно з </w:t>
      </w:r>
      <w:r w:rsidRPr="0090455F">
        <w:rPr>
          <w:rFonts w:ascii="Times New Roman" w:hAnsi="Times New Roman"/>
          <w:sz w:val="28"/>
          <w:szCs w:val="28"/>
        </w:rPr>
        <w:t>постійною комісією з питань бюджету, інвестиційної діяльності та розвитку туризму</w:t>
      </w:r>
      <w:r>
        <w:rPr>
          <w:rFonts w:ascii="Times New Roman" w:hAnsi="Times New Roman"/>
          <w:sz w:val="28"/>
          <w:szCs w:val="28"/>
        </w:rPr>
        <w:t xml:space="preserve"> (голова Гринь М.С.)</w:t>
      </w:r>
      <w:r w:rsidRPr="0090455F">
        <w:rPr>
          <w:rFonts w:ascii="Times New Roman" w:hAnsi="Times New Roman"/>
          <w:sz w:val="28"/>
          <w:szCs w:val="28"/>
        </w:rPr>
        <w:t>.</w:t>
      </w:r>
    </w:p>
    <w:p w:rsidR="00C16BE3" w:rsidRDefault="00C16BE3" w:rsidP="0090455F">
      <w:pPr>
        <w:widowControl w:val="0"/>
        <w:shd w:val="clear" w:color="auto" w:fill="FFFFFF"/>
        <w:autoSpaceDE w:val="0"/>
        <w:autoSpaceDN w:val="0"/>
        <w:adjustRightInd w:val="0"/>
        <w:spacing w:before="264" w:after="0" w:line="278" w:lineRule="exact"/>
        <w:ind w:left="5"/>
        <w:jc w:val="center"/>
        <w:rPr>
          <w:rFonts w:ascii="Times New Roman" w:hAnsi="Times New Roman"/>
          <w:spacing w:val="-2"/>
          <w:sz w:val="28"/>
          <w:szCs w:val="28"/>
          <w:lang w:eastAsia="uk-UA"/>
        </w:rPr>
      </w:pPr>
      <w:r w:rsidRPr="0090455F">
        <w:rPr>
          <w:rFonts w:ascii="Times New Roman" w:hAnsi="Times New Roman"/>
          <w:spacing w:val="-2"/>
          <w:sz w:val="28"/>
          <w:szCs w:val="28"/>
          <w:lang w:eastAsia="uk-UA"/>
        </w:rPr>
        <w:t xml:space="preserve">Селищний голова                                                        </w:t>
      </w:r>
      <w:r w:rsidRPr="0090455F">
        <w:rPr>
          <w:rFonts w:ascii="Times New Roman" w:hAnsi="Times New Roman"/>
          <w:spacing w:val="-2"/>
          <w:sz w:val="28"/>
          <w:szCs w:val="28"/>
          <w:lang w:eastAsia="uk-UA"/>
        </w:rPr>
        <w:tab/>
        <w:t>Я</w:t>
      </w:r>
      <w:r>
        <w:rPr>
          <w:rFonts w:ascii="Times New Roman" w:hAnsi="Times New Roman"/>
          <w:spacing w:val="-2"/>
          <w:sz w:val="28"/>
          <w:szCs w:val="28"/>
          <w:lang w:eastAsia="uk-UA"/>
        </w:rPr>
        <w:t>.</w:t>
      </w:r>
      <w:r w:rsidRPr="0090455F">
        <w:rPr>
          <w:rFonts w:ascii="Times New Roman" w:hAnsi="Times New Roman"/>
          <w:spacing w:val="-2"/>
          <w:sz w:val="28"/>
          <w:szCs w:val="28"/>
          <w:lang w:eastAsia="uk-UA"/>
        </w:rPr>
        <w:t xml:space="preserve"> Наум</w:t>
      </w:r>
    </w:p>
    <w:p w:rsidR="00C16BE3" w:rsidRDefault="00C16BE3" w:rsidP="0090455F">
      <w:pPr>
        <w:widowControl w:val="0"/>
        <w:shd w:val="clear" w:color="auto" w:fill="FFFFFF"/>
        <w:autoSpaceDE w:val="0"/>
        <w:autoSpaceDN w:val="0"/>
        <w:adjustRightInd w:val="0"/>
        <w:spacing w:before="264" w:after="0" w:line="278" w:lineRule="exact"/>
        <w:ind w:left="5"/>
        <w:jc w:val="center"/>
        <w:rPr>
          <w:rFonts w:ascii="Times New Roman" w:hAnsi="Times New Roman"/>
          <w:spacing w:val="-2"/>
          <w:sz w:val="28"/>
          <w:szCs w:val="28"/>
          <w:lang w:eastAsia="uk-UA"/>
        </w:rPr>
      </w:pPr>
    </w:p>
    <w:tbl>
      <w:tblPr>
        <w:tblW w:w="0" w:type="auto"/>
        <w:tblLook w:val="01E0"/>
      </w:tblPr>
      <w:tblGrid>
        <w:gridCol w:w="4785"/>
        <w:gridCol w:w="4854"/>
      </w:tblGrid>
      <w:tr w:rsidR="00C16BE3" w:rsidRPr="00BB300D" w:rsidTr="00D274C7">
        <w:tc>
          <w:tcPr>
            <w:tcW w:w="4785" w:type="dxa"/>
          </w:tcPr>
          <w:p w:rsidR="00C16BE3" w:rsidRPr="005E6D1F" w:rsidRDefault="00C16BE3" w:rsidP="0090455F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uk-UA"/>
              </w:rPr>
              <w:br w:type="column"/>
            </w:r>
          </w:p>
        </w:tc>
        <w:tc>
          <w:tcPr>
            <w:tcW w:w="4854" w:type="dxa"/>
          </w:tcPr>
          <w:p w:rsidR="00C16BE3" w:rsidRDefault="00C16BE3" w:rsidP="00D274C7">
            <w:pPr>
              <w:pStyle w:val="BodyTextIndent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16BE3" w:rsidRPr="005E6D1F" w:rsidRDefault="00C16BE3" w:rsidP="00D274C7">
            <w:pPr>
              <w:pStyle w:val="BodyTextIndent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6D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C16BE3" w:rsidRPr="005E6D1F" w:rsidRDefault="00C16BE3" w:rsidP="00717714">
            <w:pPr>
              <w:pStyle w:val="BodyTextIndent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6D1F"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E6D1F">
              <w:rPr>
                <w:rFonts w:ascii="Times New Roman" w:hAnsi="Times New Roman"/>
                <w:sz w:val="24"/>
                <w:szCs w:val="24"/>
                <w:lang w:val="uk-UA"/>
              </w:rPr>
              <w:t>Вигодської селищної ради</w:t>
            </w:r>
          </w:p>
          <w:p w:rsidR="00C16BE3" w:rsidRPr="005E6D1F" w:rsidRDefault="00C16BE3" w:rsidP="004D2B32">
            <w:pPr>
              <w:pStyle w:val="BodyTextIndent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E6D1F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30.08.</w:t>
            </w:r>
            <w:r w:rsidRPr="005E6D1F">
              <w:rPr>
                <w:rFonts w:ascii="Times New Roman" w:hAnsi="Times New Roman"/>
                <w:sz w:val="24"/>
                <w:szCs w:val="24"/>
                <w:lang w:val="uk-UA"/>
              </w:rPr>
              <w:t>2019 р.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269-9/2019</w:t>
            </w:r>
          </w:p>
        </w:tc>
      </w:tr>
    </w:tbl>
    <w:p w:rsidR="00C16BE3" w:rsidRPr="00A830F0" w:rsidRDefault="00C16BE3" w:rsidP="00A51A80">
      <w:pPr>
        <w:rPr>
          <w:rFonts w:ascii="Times New Roman" w:hAnsi="Times New Roman"/>
          <w:sz w:val="16"/>
          <w:szCs w:val="16"/>
          <w:lang w:eastAsia="ru-RU"/>
        </w:rPr>
      </w:pPr>
    </w:p>
    <w:p w:rsidR="00C16BE3" w:rsidRPr="004D003E" w:rsidRDefault="00C16BE3" w:rsidP="00A51A80">
      <w:pPr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</w:rPr>
        <w:t>Програма</w:t>
      </w:r>
      <w:r w:rsidRPr="004D003E">
        <w:rPr>
          <w:rFonts w:ascii="Times New Roman" w:hAnsi="Times New Roman"/>
          <w:b/>
          <w:sz w:val="28"/>
          <w:szCs w:val="28"/>
        </w:rPr>
        <w:t xml:space="preserve"> забезпечення пільгового </w:t>
      </w:r>
      <w:r w:rsidRPr="004D003E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перевезення учнів, які проживають на території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населених пунктів Вигодської</w:t>
      </w:r>
      <w:r w:rsidRPr="004D003E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селищної ради до місця навчання і у зворотному напрямку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на 2019 – 2021 роки</w:t>
      </w:r>
    </w:p>
    <w:p w:rsidR="00C16BE3" w:rsidRDefault="00C16BE3" w:rsidP="00A83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.Паспорт програми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46"/>
      </w:tblGrid>
      <w:tr w:rsidR="00C16BE3" w:rsidRPr="00BB300D" w:rsidTr="005E6D1F">
        <w:tc>
          <w:tcPr>
            <w:tcW w:w="4785" w:type="dxa"/>
          </w:tcPr>
          <w:p w:rsidR="00C16BE3" w:rsidRPr="00BB300D" w:rsidRDefault="00C16BE3" w:rsidP="00717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>1.Ініціатор розроблення програми</w:t>
            </w:r>
          </w:p>
        </w:tc>
        <w:tc>
          <w:tcPr>
            <w:tcW w:w="5246" w:type="dxa"/>
          </w:tcPr>
          <w:p w:rsidR="00C16BE3" w:rsidRPr="00BB300D" w:rsidRDefault="00C16BE3" w:rsidP="00114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>Вигодська селищна рада</w:t>
            </w:r>
          </w:p>
        </w:tc>
      </w:tr>
      <w:tr w:rsidR="00C16BE3" w:rsidRPr="00BB300D" w:rsidTr="005E6D1F">
        <w:tc>
          <w:tcPr>
            <w:tcW w:w="4785" w:type="dxa"/>
          </w:tcPr>
          <w:p w:rsidR="00C16BE3" w:rsidRPr="00BB300D" w:rsidRDefault="00C16BE3" w:rsidP="00717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>2. Розробник програми</w:t>
            </w:r>
          </w:p>
        </w:tc>
        <w:tc>
          <w:tcPr>
            <w:tcW w:w="5246" w:type="dxa"/>
          </w:tcPr>
          <w:p w:rsidR="00C16BE3" w:rsidRPr="00BB300D" w:rsidRDefault="00C16BE3" w:rsidP="005E6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>Відділ освіти, молоді та спорту Вигодської селищної ради</w:t>
            </w:r>
          </w:p>
        </w:tc>
      </w:tr>
      <w:tr w:rsidR="00C16BE3" w:rsidRPr="00BB300D" w:rsidTr="005E6D1F">
        <w:tc>
          <w:tcPr>
            <w:tcW w:w="4785" w:type="dxa"/>
          </w:tcPr>
          <w:p w:rsidR="00C16BE3" w:rsidRPr="00BB300D" w:rsidRDefault="00C16BE3" w:rsidP="00717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>3. Відповідальний виконавець програми</w:t>
            </w:r>
          </w:p>
        </w:tc>
        <w:tc>
          <w:tcPr>
            <w:tcW w:w="5246" w:type="dxa"/>
          </w:tcPr>
          <w:p w:rsidR="00C16BE3" w:rsidRPr="00BB300D" w:rsidRDefault="00C16BE3" w:rsidP="00D274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>Відділ освіти, молоді та спорту Вигодської селищної ради</w:t>
            </w:r>
          </w:p>
        </w:tc>
      </w:tr>
      <w:tr w:rsidR="00C16BE3" w:rsidRPr="00BB300D" w:rsidTr="005E6D1F">
        <w:tc>
          <w:tcPr>
            <w:tcW w:w="4785" w:type="dxa"/>
          </w:tcPr>
          <w:p w:rsidR="00C16BE3" w:rsidRPr="00BB300D" w:rsidRDefault="00C16BE3" w:rsidP="00717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>4. Термін реалізації програми</w:t>
            </w:r>
          </w:p>
        </w:tc>
        <w:tc>
          <w:tcPr>
            <w:tcW w:w="5246" w:type="dxa"/>
          </w:tcPr>
          <w:p w:rsidR="00C16BE3" w:rsidRPr="00BB300D" w:rsidRDefault="00C16BE3" w:rsidP="00717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>2019 – 2021 роки</w:t>
            </w:r>
          </w:p>
        </w:tc>
      </w:tr>
      <w:tr w:rsidR="00C16BE3" w:rsidRPr="00BB300D" w:rsidTr="005E6D1F">
        <w:tc>
          <w:tcPr>
            <w:tcW w:w="4785" w:type="dxa"/>
          </w:tcPr>
          <w:p w:rsidR="00C16BE3" w:rsidRPr="00BB300D" w:rsidRDefault="00C16BE3" w:rsidP="00717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>5. Загальний обсяг фінансових ресурсів необхідних для реалізації програми, тис. грн</w:t>
            </w:r>
          </w:p>
        </w:tc>
        <w:tc>
          <w:tcPr>
            <w:tcW w:w="5246" w:type="dxa"/>
          </w:tcPr>
          <w:p w:rsidR="00C16BE3" w:rsidRPr="00BB300D" w:rsidRDefault="00C16BE3" w:rsidP="00D274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0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740,0тис. грн </w:t>
            </w:r>
          </w:p>
        </w:tc>
      </w:tr>
    </w:tbl>
    <w:p w:rsidR="00C16BE3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16BE3" w:rsidRPr="00467F7D" w:rsidRDefault="00C16BE3" w:rsidP="00A51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67F7D">
        <w:rPr>
          <w:rFonts w:ascii="Times New Roman" w:hAnsi="Times New Roman"/>
          <w:b/>
          <w:sz w:val="28"/>
          <w:szCs w:val="28"/>
        </w:rPr>
        <w:t>. Загальні положення</w:t>
      </w:r>
    </w:p>
    <w:p w:rsidR="00C16BE3" w:rsidRPr="00160734" w:rsidRDefault="00C16BE3" w:rsidP="00A51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60734">
        <w:rPr>
          <w:rFonts w:ascii="Times New Roman" w:hAnsi="Times New Roman"/>
          <w:sz w:val="28"/>
          <w:szCs w:val="28"/>
        </w:rPr>
        <w:t xml:space="preserve">.1. Організація регулярного безоплатного підвезення </w:t>
      </w:r>
      <w:r w:rsidRPr="00BD356A">
        <w:rPr>
          <w:rFonts w:ascii="Times New Roman" w:hAnsi="Times New Roman"/>
          <w:sz w:val="28"/>
          <w:szCs w:val="28"/>
        </w:rPr>
        <w:t>учнів,</w:t>
      </w:r>
      <w:r w:rsidRPr="00160734">
        <w:rPr>
          <w:rFonts w:ascii="Times New Roman" w:hAnsi="Times New Roman"/>
          <w:sz w:val="28"/>
          <w:szCs w:val="28"/>
        </w:rPr>
        <w:t xml:space="preserve">до місць навчання і у зворотному напрямку є складовою частиною забезпечення реалізації конституційного права </w:t>
      </w:r>
      <w:r w:rsidRPr="00BD356A">
        <w:rPr>
          <w:rFonts w:ascii="Times New Roman" w:hAnsi="Times New Roman"/>
          <w:sz w:val="28"/>
          <w:szCs w:val="28"/>
        </w:rPr>
        <w:t>громадян на здобуття загальної</w:t>
      </w:r>
      <w:r w:rsidRPr="00160734">
        <w:rPr>
          <w:rFonts w:ascii="Times New Roman" w:hAnsi="Times New Roman"/>
          <w:sz w:val="28"/>
          <w:szCs w:val="28"/>
        </w:rPr>
        <w:t xml:space="preserve"> середньої освіти.</w:t>
      </w:r>
    </w:p>
    <w:p w:rsidR="00C16BE3" w:rsidRPr="00160734" w:rsidRDefault="00C16BE3" w:rsidP="00A51A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60734">
        <w:rPr>
          <w:rFonts w:ascii="Times New Roman" w:hAnsi="Times New Roman"/>
          <w:sz w:val="28"/>
          <w:szCs w:val="28"/>
          <w:lang w:eastAsia="zh-CN"/>
        </w:rPr>
        <w:t xml:space="preserve">Важливість забезпечення доступу до якісної освіти для учнів закладів загальної середньої освіти </w:t>
      </w:r>
      <w:r>
        <w:rPr>
          <w:rFonts w:ascii="Times New Roman" w:hAnsi="Times New Roman"/>
          <w:sz w:val="28"/>
          <w:szCs w:val="28"/>
          <w:lang w:eastAsia="zh-CN"/>
        </w:rPr>
        <w:t>Вигодської</w:t>
      </w:r>
      <w:r w:rsidRPr="00160734">
        <w:rPr>
          <w:rFonts w:ascii="Times New Roman" w:hAnsi="Times New Roman"/>
          <w:sz w:val="28"/>
          <w:szCs w:val="28"/>
          <w:lang w:eastAsia="zh-CN"/>
        </w:rPr>
        <w:t xml:space="preserve"> селищної ради має актуальний характер.</w:t>
      </w:r>
    </w:p>
    <w:p w:rsidR="00C16BE3" w:rsidRPr="00160734" w:rsidRDefault="00C16BE3" w:rsidP="00A51A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Pr="00160734">
        <w:rPr>
          <w:rFonts w:ascii="Times New Roman" w:hAnsi="Times New Roman"/>
          <w:sz w:val="28"/>
          <w:szCs w:val="28"/>
        </w:rPr>
        <w:t xml:space="preserve">.2. </w:t>
      </w:r>
      <w:r w:rsidRPr="0011471A">
        <w:rPr>
          <w:rFonts w:ascii="Times New Roman" w:hAnsi="Times New Roman"/>
          <w:sz w:val="28"/>
          <w:szCs w:val="28"/>
        </w:rPr>
        <w:t xml:space="preserve">У статтях 13, 56 Закону України «Про освіту», статті 21 Закону України «Про загальну середню освіту» із змінами зазначено, що </w:t>
      </w:r>
      <w:r w:rsidRPr="001147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 місцевого самоврядування забезпечують пільговий проїзд </w:t>
      </w:r>
      <w:r w:rsidRPr="005E6D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</w:t>
      </w:r>
      <w:r w:rsidRPr="005E6D1F">
        <w:rPr>
          <w:rFonts w:ascii="Times New Roman" w:hAnsi="Times New Roman"/>
          <w:sz w:val="28"/>
          <w:szCs w:val="28"/>
        </w:rPr>
        <w:t xml:space="preserve">, </w:t>
      </w:r>
      <w:r w:rsidRPr="005E6D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місця навчання і додому у визначених ними порядку та розмірах за рахунок</w:t>
      </w:r>
      <w:r w:rsidRPr="001147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видатків відповідних місцевих бюджетів.</w:t>
      </w:r>
    </w:p>
    <w:p w:rsidR="00C16BE3" w:rsidRPr="00160734" w:rsidRDefault="00C16BE3" w:rsidP="00A51A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2.3. </w:t>
      </w:r>
      <w:r w:rsidRPr="00160734">
        <w:rPr>
          <w:rFonts w:ascii="Times New Roman" w:hAnsi="Times New Roman"/>
          <w:color w:val="000000"/>
          <w:sz w:val="28"/>
          <w:szCs w:val="28"/>
          <w:lang w:eastAsia="zh-CN"/>
        </w:rPr>
        <w:t>Цільовими групами програми є:</w:t>
      </w:r>
    </w:p>
    <w:p w:rsidR="00C16BE3" w:rsidRPr="00160734" w:rsidRDefault="00C16BE3" w:rsidP="00A51A80">
      <w:pPr>
        <w:shd w:val="clear" w:color="auto" w:fill="FFFFFF"/>
        <w:tabs>
          <w:tab w:val="left" w:pos="90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160734">
        <w:rPr>
          <w:rFonts w:ascii="Times New Roman" w:hAnsi="Times New Roman"/>
          <w:color w:val="000000"/>
          <w:sz w:val="28"/>
          <w:szCs w:val="28"/>
          <w:lang w:eastAsia="zh-CN"/>
        </w:rPr>
        <w:t>-учні</w:t>
      </w:r>
      <w:r>
        <w:rPr>
          <w:rFonts w:ascii="Times New Roman" w:hAnsi="Times New Roman"/>
          <w:sz w:val="28"/>
          <w:szCs w:val="28"/>
          <w:lang w:eastAsia="zh-CN"/>
        </w:rPr>
        <w:t>, які проживають у сільській місцевості на території населених пунктів Вигодської</w:t>
      </w:r>
      <w:r w:rsidRPr="00160734">
        <w:rPr>
          <w:rFonts w:ascii="Times New Roman" w:hAnsi="Times New Roman"/>
          <w:sz w:val="28"/>
          <w:szCs w:val="28"/>
          <w:lang w:eastAsia="zh-CN"/>
        </w:rPr>
        <w:t xml:space="preserve"> селищної ради </w:t>
      </w:r>
      <w:r>
        <w:rPr>
          <w:rFonts w:ascii="Times New Roman" w:hAnsi="Times New Roman"/>
          <w:sz w:val="28"/>
          <w:szCs w:val="28"/>
          <w:lang w:eastAsia="zh-CN"/>
        </w:rPr>
        <w:t xml:space="preserve">і </w:t>
      </w:r>
      <w:r w:rsidRPr="00160734">
        <w:rPr>
          <w:rFonts w:ascii="Times New Roman" w:hAnsi="Times New Roman"/>
          <w:color w:val="000000"/>
          <w:sz w:val="28"/>
          <w:szCs w:val="28"/>
          <w:lang w:eastAsia="zh-CN"/>
        </w:rPr>
        <w:t>користуються послугами громадського пасажирського транспорту;</w:t>
      </w:r>
    </w:p>
    <w:p w:rsidR="00C16BE3" w:rsidRPr="00160734" w:rsidRDefault="00C16BE3" w:rsidP="00A51A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60734">
        <w:rPr>
          <w:rFonts w:ascii="Times New Roman" w:hAnsi="Times New Roman"/>
          <w:bCs/>
          <w:color w:val="000000"/>
          <w:sz w:val="28"/>
          <w:szCs w:val="28"/>
          <w:lang w:eastAsia="zh-CN"/>
        </w:rPr>
        <w:t>- перевізники – суб'єкти підприємницької діяльності, які надають послуги пасажирам по їх перевезенню і несуть відповідальність за якість послуг, що надаються.</w:t>
      </w:r>
    </w:p>
    <w:p w:rsidR="00C16BE3" w:rsidRPr="00D35BFB" w:rsidRDefault="00C16BE3" w:rsidP="00A51A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Pr="00467F7D" w:rsidRDefault="00C16BE3" w:rsidP="00A51A8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67F7D">
        <w:rPr>
          <w:rFonts w:ascii="Times New Roman" w:hAnsi="Times New Roman"/>
          <w:b/>
          <w:sz w:val="28"/>
          <w:szCs w:val="28"/>
        </w:rPr>
        <w:t>. Мета Програми</w:t>
      </w:r>
      <w:r w:rsidRPr="00467F7D">
        <w:rPr>
          <w:rFonts w:ascii="Times New Roman" w:hAnsi="Times New Roman"/>
          <w:sz w:val="28"/>
          <w:szCs w:val="28"/>
        </w:rPr>
        <w:t> </w:t>
      </w:r>
    </w:p>
    <w:p w:rsidR="00C16BE3" w:rsidRPr="00823DAD" w:rsidRDefault="00C16BE3" w:rsidP="00A51A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E6D1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Метою Програми є організація безпечного, регулярного і пільгового перевезення учнів</w:t>
      </w:r>
      <w:r w:rsidRPr="005E6D1F">
        <w:rPr>
          <w:rFonts w:ascii="Times New Roman" w:hAnsi="Times New Roman"/>
          <w:sz w:val="28"/>
          <w:szCs w:val="28"/>
        </w:rPr>
        <w:t xml:space="preserve">, </w:t>
      </w:r>
      <w:r w:rsidRPr="005E6D1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які проживають на території населених пунктів Вигодської селищної ради до місця навчання</w:t>
      </w:r>
      <w:r w:rsidRPr="00823D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і у зворотному напрямку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 робочі дні.</w:t>
      </w:r>
    </w:p>
    <w:p w:rsidR="00C16BE3" w:rsidRPr="00C536B1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Pr="00C536B1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Pr="00C536B1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Pr="00C536B1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Pr="00467F7D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67F7D">
        <w:rPr>
          <w:rFonts w:ascii="Times New Roman" w:hAnsi="Times New Roman"/>
          <w:b/>
          <w:sz w:val="28"/>
          <w:szCs w:val="28"/>
        </w:rPr>
        <w:t>. Порядок забезпечення пільгового проїзду</w:t>
      </w:r>
    </w:p>
    <w:p w:rsidR="00C16BE3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F7D">
        <w:rPr>
          <w:rFonts w:ascii="Times New Roman" w:hAnsi="Times New Roman"/>
          <w:b/>
          <w:sz w:val="28"/>
          <w:szCs w:val="28"/>
        </w:rPr>
        <w:t>учнів до місця навчання і додому</w:t>
      </w:r>
    </w:p>
    <w:p w:rsidR="00C16BE3" w:rsidRDefault="00C16BE3" w:rsidP="00A51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F7D">
        <w:rPr>
          <w:rStyle w:val="rvts0"/>
          <w:rFonts w:ascii="Times New Roman" w:hAnsi="Times New Roman"/>
          <w:sz w:val="28"/>
          <w:szCs w:val="28"/>
        </w:rPr>
        <w:t>4.1. Пільгов</w:t>
      </w:r>
      <w:r>
        <w:rPr>
          <w:rStyle w:val="rvts0"/>
          <w:rFonts w:ascii="Times New Roman" w:hAnsi="Times New Roman"/>
          <w:sz w:val="28"/>
          <w:szCs w:val="28"/>
        </w:rPr>
        <w:t xml:space="preserve">ий проїзд здійснюється </w:t>
      </w:r>
      <w:r w:rsidRPr="00467F7D">
        <w:rPr>
          <w:rStyle w:val="rvts0"/>
          <w:rFonts w:ascii="Times New Roman" w:hAnsi="Times New Roman"/>
          <w:sz w:val="28"/>
          <w:szCs w:val="28"/>
        </w:rPr>
        <w:t>до місця навчання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і </w:t>
      </w:r>
      <w:r>
        <w:rPr>
          <w:rStyle w:val="rvts0"/>
          <w:rFonts w:ascii="Times New Roman" w:hAnsi="Times New Roman"/>
          <w:sz w:val="28"/>
          <w:szCs w:val="28"/>
        </w:rPr>
        <w:t xml:space="preserve">у зворотному напрямку </w:t>
      </w:r>
      <w:r w:rsidRPr="00467F7D">
        <w:rPr>
          <w:rStyle w:val="rvts0"/>
          <w:rFonts w:ascii="Times New Roman" w:hAnsi="Times New Roman"/>
          <w:sz w:val="28"/>
          <w:szCs w:val="28"/>
        </w:rPr>
        <w:t>учні</w:t>
      </w:r>
      <w:r>
        <w:rPr>
          <w:rStyle w:val="rvts0"/>
          <w:rFonts w:ascii="Times New Roman" w:hAnsi="Times New Roman"/>
          <w:sz w:val="28"/>
          <w:szCs w:val="28"/>
        </w:rPr>
        <w:t xml:space="preserve">в, які проживають у сільській місцевості на території населених пунктів Вигодської селищної ради і </w:t>
      </w:r>
      <w:r w:rsidRPr="00E8450E">
        <w:rPr>
          <w:rStyle w:val="rvts0"/>
          <w:rFonts w:ascii="Times New Roman" w:hAnsi="Times New Roman"/>
          <w:color w:val="000000"/>
          <w:sz w:val="28"/>
          <w:szCs w:val="28"/>
        </w:rPr>
        <w:t>знаходяться</w:t>
      </w:r>
      <w:r>
        <w:rPr>
          <w:rStyle w:val="rvts0"/>
          <w:rFonts w:ascii="Times New Roman" w:hAnsi="Times New Roman"/>
          <w:color w:val="000000"/>
          <w:sz w:val="28"/>
          <w:szCs w:val="28"/>
        </w:rPr>
        <w:t xml:space="preserve"> </w:t>
      </w:r>
      <w:r w:rsidRPr="00467F7D">
        <w:rPr>
          <w:rFonts w:ascii="Times New Roman" w:hAnsi="Times New Roman"/>
          <w:sz w:val="28"/>
          <w:szCs w:val="28"/>
        </w:rPr>
        <w:t xml:space="preserve">за межею пішохідної доступності (більше </w:t>
      </w:r>
      <w:smartTag w:uri="urn:schemas-microsoft-com:office:smarttags" w:element="metricconverter">
        <w:smartTagPr>
          <w:attr w:name="ProductID" w:val="3 кілометрів"/>
        </w:smartTagPr>
        <w:r w:rsidRPr="00467F7D">
          <w:rPr>
            <w:rFonts w:ascii="Times New Roman" w:hAnsi="Times New Roman"/>
            <w:sz w:val="28"/>
            <w:szCs w:val="28"/>
          </w:rPr>
          <w:t>3 кілометрів</w:t>
        </w:r>
      </w:smartTag>
      <w:r w:rsidRPr="00467F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від закладів загальної середньої освіти Вигодської селищної ради</w:t>
      </w:r>
      <w:r w:rsidRPr="00467F7D">
        <w:rPr>
          <w:rFonts w:ascii="Times New Roman" w:hAnsi="Times New Roman"/>
          <w:sz w:val="28"/>
          <w:szCs w:val="28"/>
        </w:rPr>
        <w:t>.</w:t>
      </w:r>
    </w:p>
    <w:p w:rsidR="00C16BE3" w:rsidRPr="00467F7D" w:rsidRDefault="00C16BE3" w:rsidP="00E57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Пільговий проїзд учнів до місця навчання і додому здійснюється відповідно до маршрутів та на підставі проїзного квитка, затверджених наказом відділу освіти, молоді та спорту Вигодської селищної ради.</w:t>
      </w:r>
    </w:p>
    <w:p w:rsidR="00C16BE3" w:rsidRDefault="00C16BE3" w:rsidP="00A51A80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 w:rsidRPr="00467F7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467F7D">
        <w:rPr>
          <w:rFonts w:ascii="Times New Roman" w:hAnsi="Times New Roman"/>
          <w:sz w:val="28"/>
          <w:szCs w:val="28"/>
        </w:rPr>
        <w:t xml:space="preserve">. Пільговий 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проїзд </w:t>
      </w:r>
      <w:r>
        <w:rPr>
          <w:rStyle w:val="rvts0"/>
          <w:rFonts w:ascii="Times New Roman" w:hAnsi="Times New Roman"/>
          <w:sz w:val="28"/>
          <w:szCs w:val="28"/>
        </w:rPr>
        <w:t xml:space="preserve">зазначених осіб </w:t>
      </w:r>
      <w:r w:rsidRPr="00467F7D">
        <w:rPr>
          <w:rStyle w:val="rvts0"/>
          <w:rFonts w:ascii="Times New Roman" w:hAnsi="Times New Roman"/>
          <w:sz w:val="28"/>
          <w:szCs w:val="28"/>
        </w:rPr>
        <w:t>здійснюється транспортними засобами загального корис</w:t>
      </w:r>
      <w:r>
        <w:rPr>
          <w:rStyle w:val="rvts0"/>
          <w:rFonts w:ascii="Times New Roman" w:hAnsi="Times New Roman"/>
          <w:sz w:val="28"/>
          <w:szCs w:val="28"/>
        </w:rPr>
        <w:t>тування на регулярних маршрутах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 за рахунок коштів </w:t>
      </w:r>
      <w:r>
        <w:rPr>
          <w:rStyle w:val="rvts0"/>
          <w:rFonts w:ascii="Times New Roman" w:hAnsi="Times New Roman"/>
          <w:sz w:val="28"/>
          <w:szCs w:val="28"/>
        </w:rPr>
        <w:t xml:space="preserve">Вигодського селищного </w:t>
      </w:r>
      <w:r w:rsidRPr="00467F7D">
        <w:rPr>
          <w:rStyle w:val="rvts0"/>
          <w:rFonts w:ascii="Times New Roman" w:hAnsi="Times New Roman"/>
          <w:sz w:val="28"/>
          <w:szCs w:val="28"/>
        </w:rPr>
        <w:t>бюджету</w:t>
      </w:r>
      <w:r>
        <w:rPr>
          <w:rStyle w:val="rvts0"/>
          <w:rFonts w:ascii="Times New Roman" w:hAnsi="Times New Roman"/>
          <w:sz w:val="28"/>
          <w:szCs w:val="28"/>
        </w:rPr>
        <w:t>.</w:t>
      </w:r>
    </w:p>
    <w:p w:rsidR="00C16BE3" w:rsidRPr="00467F7D" w:rsidRDefault="00C16BE3" w:rsidP="00A51A80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>
        <w:rPr>
          <w:rStyle w:val="rvts0"/>
          <w:rFonts w:ascii="Times New Roman" w:hAnsi="Times New Roman"/>
          <w:sz w:val="28"/>
          <w:szCs w:val="28"/>
        </w:rPr>
        <w:t>4.4. У випадку відсутності регулярного маршруту пільговий проїзд здійснюється окремим транспортним засобом за рахунок коштів Вигодського селищного бюджету.</w:t>
      </w:r>
    </w:p>
    <w:p w:rsidR="00C16BE3" w:rsidRPr="005E6D1F" w:rsidRDefault="00C16BE3" w:rsidP="00A51A80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>
        <w:rPr>
          <w:rStyle w:val="rvts0"/>
          <w:rFonts w:ascii="Times New Roman" w:hAnsi="Times New Roman"/>
          <w:sz w:val="28"/>
          <w:szCs w:val="28"/>
        </w:rPr>
        <w:t>4.5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. </w:t>
      </w:r>
      <w:r>
        <w:rPr>
          <w:rStyle w:val="rvts0"/>
          <w:rFonts w:ascii="Times New Roman" w:hAnsi="Times New Roman"/>
          <w:sz w:val="28"/>
          <w:szCs w:val="28"/>
        </w:rPr>
        <w:t xml:space="preserve">Вигодська селищна рада 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проводить розрахунки за надані послуги по пільговому проїзду учнів до місця навчання і </w:t>
      </w:r>
      <w:r>
        <w:rPr>
          <w:rStyle w:val="rvts0"/>
          <w:rFonts w:ascii="Times New Roman" w:hAnsi="Times New Roman"/>
          <w:sz w:val="28"/>
          <w:szCs w:val="28"/>
        </w:rPr>
        <w:t xml:space="preserve">у зворотному напрямку у робочі дні на підставі договорів про </w:t>
      </w:r>
      <w:r w:rsidRPr="005E6D1F">
        <w:rPr>
          <w:rStyle w:val="rvts0"/>
          <w:rFonts w:ascii="Times New Roman" w:hAnsi="Times New Roman"/>
          <w:sz w:val="28"/>
          <w:szCs w:val="28"/>
        </w:rPr>
        <w:t xml:space="preserve">надання послуг, укладених із перевізниками у порядку встановленому чинним законодавством. </w:t>
      </w:r>
    </w:p>
    <w:p w:rsidR="00C16BE3" w:rsidRPr="00467F7D" w:rsidRDefault="00C16BE3" w:rsidP="00A51A80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 w:rsidRPr="005E6D1F">
        <w:rPr>
          <w:rStyle w:val="rvts0"/>
          <w:rFonts w:ascii="Times New Roman" w:hAnsi="Times New Roman"/>
          <w:sz w:val="28"/>
          <w:szCs w:val="28"/>
        </w:rPr>
        <w:t>4.6. Розрахунки за надані послуги проводяться у повному обсязі від фактично наданих послуг перевізниками щодо пільгового проїзду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 учнів до місця навчання і</w:t>
      </w:r>
      <w:r>
        <w:rPr>
          <w:rStyle w:val="rvts0"/>
          <w:rFonts w:ascii="Times New Roman" w:hAnsi="Times New Roman"/>
          <w:sz w:val="28"/>
          <w:szCs w:val="28"/>
        </w:rPr>
        <w:t xml:space="preserve"> у зворотному напрямку.</w:t>
      </w:r>
    </w:p>
    <w:p w:rsidR="00C16BE3" w:rsidRPr="00A830F0" w:rsidRDefault="00C16BE3" w:rsidP="00A51A80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 w:rsidRPr="00467F7D">
        <w:rPr>
          <w:rStyle w:val="rvts0"/>
          <w:rFonts w:ascii="Times New Roman" w:hAnsi="Times New Roman"/>
          <w:sz w:val="28"/>
          <w:szCs w:val="28"/>
        </w:rPr>
        <w:t>4.</w:t>
      </w:r>
      <w:r>
        <w:rPr>
          <w:rStyle w:val="rvts0"/>
          <w:rFonts w:ascii="Times New Roman" w:hAnsi="Times New Roman"/>
          <w:sz w:val="28"/>
          <w:szCs w:val="28"/>
        </w:rPr>
        <w:t>7</w:t>
      </w:r>
      <w:r w:rsidRPr="00A830F0">
        <w:rPr>
          <w:rStyle w:val="rvts0"/>
          <w:rFonts w:ascii="Times New Roman" w:hAnsi="Times New Roman"/>
          <w:sz w:val="28"/>
          <w:szCs w:val="28"/>
        </w:rPr>
        <w:t xml:space="preserve">. Перевізники щомісяця, до 5 числа наступного місяця за тим, в якому надавалися послуги, надають у відділ освіти,молоді та спорту Вигодської селищної ради у паперовому вигляді розрахунки за маршрутами щодо вартості послуг та реєстр, на яких надавалися послуги з підвезення. </w:t>
      </w:r>
    </w:p>
    <w:p w:rsidR="00C16BE3" w:rsidRPr="00467F7D" w:rsidRDefault="00C16BE3" w:rsidP="00A51A80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 w:rsidRPr="00A830F0">
        <w:rPr>
          <w:rStyle w:val="rvts0"/>
          <w:rFonts w:ascii="Times New Roman" w:hAnsi="Times New Roman"/>
          <w:sz w:val="28"/>
          <w:szCs w:val="28"/>
        </w:rPr>
        <w:t>4.8. Керівники закладів загальної середньої освіти щомісяця, до 5 числа наступного місяця за тим, в якому</w:t>
      </w:r>
      <w:r>
        <w:rPr>
          <w:rStyle w:val="rvts0"/>
          <w:rFonts w:ascii="Times New Roman" w:hAnsi="Times New Roman"/>
          <w:sz w:val="28"/>
          <w:szCs w:val="28"/>
        </w:rPr>
        <w:t xml:space="preserve"> надавалися послуги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, надають у відділ освіти,молоді та спорту </w:t>
      </w:r>
      <w:r>
        <w:rPr>
          <w:rStyle w:val="rvts0"/>
          <w:rFonts w:ascii="Times New Roman" w:hAnsi="Times New Roman"/>
          <w:sz w:val="28"/>
          <w:szCs w:val="28"/>
        </w:rPr>
        <w:t>Вигодської селищної ради у паперовому вигляді звіти про надані послуги з перевезення перевізниками</w:t>
      </w:r>
      <w:r w:rsidRPr="00467F7D">
        <w:rPr>
          <w:rStyle w:val="rvts0"/>
          <w:rFonts w:ascii="Times New Roman" w:hAnsi="Times New Roman"/>
          <w:sz w:val="28"/>
          <w:szCs w:val="28"/>
        </w:rPr>
        <w:t>.</w:t>
      </w:r>
    </w:p>
    <w:p w:rsidR="00C16BE3" w:rsidRDefault="00C16BE3" w:rsidP="00A51A80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>
        <w:rPr>
          <w:rStyle w:val="rvts0"/>
          <w:rFonts w:ascii="Times New Roman" w:hAnsi="Times New Roman"/>
          <w:sz w:val="28"/>
          <w:szCs w:val="28"/>
        </w:rPr>
        <w:t>4.9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. Перевізники </w:t>
      </w:r>
      <w:r>
        <w:rPr>
          <w:rStyle w:val="rvts0"/>
          <w:rFonts w:ascii="Times New Roman" w:hAnsi="Times New Roman"/>
          <w:sz w:val="28"/>
          <w:szCs w:val="28"/>
        </w:rPr>
        <w:t xml:space="preserve">та керівники закладів освіти </w:t>
      </w:r>
      <w:r w:rsidRPr="00467F7D">
        <w:rPr>
          <w:rStyle w:val="rvts0"/>
          <w:rFonts w:ascii="Times New Roman" w:hAnsi="Times New Roman"/>
          <w:sz w:val="28"/>
          <w:szCs w:val="28"/>
        </w:rPr>
        <w:t>несуть відповідальність за достовірність наданих розрахунків, реєстрів.</w:t>
      </w:r>
    </w:p>
    <w:p w:rsidR="00C16BE3" w:rsidRDefault="00C16BE3" w:rsidP="00A51A80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>
        <w:rPr>
          <w:rStyle w:val="rvts0"/>
          <w:rFonts w:ascii="Times New Roman" w:hAnsi="Times New Roman"/>
          <w:sz w:val="28"/>
          <w:szCs w:val="28"/>
        </w:rPr>
        <w:t>4.10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. </w:t>
      </w:r>
      <w:r>
        <w:rPr>
          <w:rStyle w:val="rvts0"/>
          <w:rFonts w:ascii="Times New Roman" w:hAnsi="Times New Roman"/>
          <w:sz w:val="28"/>
          <w:szCs w:val="28"/>
        </w:rPr>
        <w:t xml:space="preserve">Відділ освіти, молоді та спорту Вигодської селищної ради </w:t>
      </w:r>
      <w:r w:rsidRPr="00A830F0">
        <w:rPr>
          <w:rStyle w:val="rvts0"/>
          <w:rFonts w:ascii="Times New Roman" w:hAnsi="Times New Roman"/>
          <w:sz w:val="28"/>
          <w:szCs w:val="28"/>
        </w:rPr>
        <w:t>на підставі звітних документів проводить розрахунки за надані послуги по</w:t>
      </w:r>
      <w:r w:rsidRPr="00467F7D">
        <w:rPr>
          <w:rStyle w:val="rvts0"/>
          <w:rFonts w:ascii="Times New Roman" w:hAnsi="Times New Roman"/>
          <w:sz w:val="28"/>
          <w:szCs w:val="28"/>
        </w:rPr>
        <w:t xml:space="preserve"> пільговому проїзду учнів до місця навчання і </w:t>
      </w:r>
      <w:r>
        <w:rPr>
          <w:rStyle w:val="rvts0"/>
          <w:rFonts w:ascii="Times New Roman" w:hAnsi="Times New Roman"/>
          <w:sz w:val="28"/>
          <w:szCs w:val="28"/>
        </w:rPr>
        <w:t>у зворотному напрямку.</w:t>
      </w:r>
    </w:p>
    <w:p w:rsidR="00C16BE3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467F7D">
        <w:rPr>
          <w:rFonts w:ascii="Times New Roman" w:hAnsi="Times New Roman"/>
          <w:b/>
          <w:sz w:val="28"/>
          <w:szCs w:val="28"/>
        </w:rPr>
        <w:t>. Очікуванні результати Програми</w:t>
      </w:r>
    </w:p>
    <w:p w:rsidR="00C16BE3" w:rsidRPr="00823DAD" w:rsidRDefault="00C16BE3" w:rsidP="00D274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DAD">
        <w:rPr>
          <w:rFonts w:ascii="Times New Roman" w:hAnsi="Times New Roman"/>
          <w:sz w:val="28"/>
          <w:szCs w:val="28"/>
        </w:rPr>
        <w:t>Виконання Програми дасть можливість:</w:t>
      </w:r>
    </w:p>
    <w:p w:rsidR="00C16BE3" w:rsidRPr="00823DAD" w:rsidRDefault="00C16BE3" w:rsidP="00A51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DAD">
        <w:rPr>
          <w:rFonts w:ascii="Times New Roman" w:hAnsi="Times New Roman"/>
          <w:sz w:val="28"/>
          <w:szCs w:val="28"/>
        </w:rPr>
        <w:t xml:space="preserve">забезпечити перевезення 100 відсотків учнів, які проживають у сільській місцевості </w:t>
      </w:r>
      <w:r>
        <w:rPr>
          <w:rFonts w:ascii="Times New Roman" w:hAnsi="Times New Roman"/>
          <w:sz w:val="28"/>
          <w:szCs w:val="28"/>
        </w:rPr>
        <w:t>на території населених пунктів Вигодської</w:t>
      </w:r>
      <w:r w:rsidRPr="00823DAD">
        <w:rPr>
          <w:rFonts w:ascii="Times New Roman" w:hAnsi="Times New Roman"/>
          <w:sz w:val="28"/>
          <w:szCs w:val="28"/>
        </w:rPr>
        <w:t xml:space="preserve"> селищної ради </w:t>
      </w:r>
      <w:r>
        <w:rPr>
          <w:rFonts w:ascii="Times New Roman" w:hAnsi="Times New Roman"/>
          <w:sz w:val="28"/>
          <w:szCs w:val="28"/>
        </w:rPr>
        <w:t xml:space="preserve">до місця навчання і </w:t>
      </w:r>
      <w:r w:rsidRPr="00823DAD">
        <w:rPr>
          <w:rFonts w:ascii="Times New Roman" w:hAnsi="Times New Roman"/>
          <w:sz w:val="28"/>
          <w:szCs w:val="28"/>
        </w:rPr>
        <w:t>у зворотному напрямку;</w:t>
      </w:r>
    </w:p>
    <w:p w:rsidR="00C16BE3" w:rsidRPr="00823DAD" w:rsidRDefault="00C16BE3" w:rsidP="00A51A80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DAD">
        <w:rPr>
          <w:rFonts w:ascii="Times New Roman" w:hAnsi="Times New Roman"/>
          <w:sz w:val="28"/>
          <w:szCs w:val="28"/>
        </w:rPr>
        <w:t>забезпечити соціальний захист учнів</w:t>
      </w:r>
      <w:r>
        <w:rPr>
          <w:rFonts w:ascii="Times New Roman" w:hAnsi="Times New Roman"/>
          <w:sz w:val="28"/>
          <w:szCs w:val="28"/>
        </w:rPr>
        <w:t>.</w:t>
      </w:r>
    </w:p>
    <w:p w:rsidR="00C16BE3" w:rsidRPr="000C043C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Pr="000C043C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Pr="000C043C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Pr="000C043C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BE3" w:rsidRPr="00467F7D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67F7D">
        <w:rPr>
          <w:rFonts w:ascii="Times New Roman" w:hAnsi="Times New Roman"/>
          <w:b/>
          <w:sz w:val="28"/>
          <w:szCs w:val="28"/>
        </w:rPr>
        <w:t>. Фінансування Програми</w:t>
      </w:r>
    </w:p>
    <w:p w:rsidR="00C16BE3" w:rsidRPr="00E962FF" w:rsidRDefault="00C16BE3" w:rsidP="00D274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2FF">
        <w:rPr>
          <w:rFonts w:ascii="Times New Roman" w:hAnsi="Times New Roman"/>
          <w:sz w:val="28"/>
          <w:szCs w:val="28"/>
        </w:rPr>
        <w:t>Фінансове забезпечення Програми здійснюється за рахунок коштів загального фонду селищного бюджету та інших джерел, не заборонених чинним законодавством.</w:t>
      </w:r>
    </w:p>
    <w:p w:rsidR="00C16BE3" w:rsidRPr="0011471A" w:rsidRDefault="00C16BE3" w:rsidP="00D274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2FF">
        <w:rPr>
          <w:rFonts w:ascii="Times New Roman" w:hAnsi="Times New Roman"/>
          <w:sz w:val="28"/>
          <w:szCs w:val="28"/>
        </w:rPr>
        <w:t>Загальний обсяг фінанс</w:t>
      </w:r>
      <w:r>
        <w:rPr>
          <w:rFonts w:ascii="Times New Roman" w:hAnsi="Times New Roman"/>
          <w:sz w:val="28"/>
          <w:szCs w:val="28"/>
        </w:rPr>
        <w:t>ування Програми становить 740,</w:t>
      </w:r>
      <w:r w:rsidRPr="0011471A">
        <w:rPr>
          <w:rFonts w:ascii="Times New Roman" w:hAnsi="Times New Roman"/>
          <w:sz w:val="28"/>
          <w:szCs w:val="28"/>
        </w:rPr>
        <w:t>0 тис.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71A">
        <w:rPr>
          <w:rFonts w:ascii="Times New Roman" w:hAnsi="Times New Roman"/>
          <w:sz w:val="28"/>
          <w:szCs w:val="28"/>
        </w:rPr>
        <w:t>грн. у тому числі за роками:</w:t>
      </w:r>
    </w:p>
    <w:p w:rsidR="00C16BE3" w:rsidRPr="0011471A" w:rsidRDefault="00C16BE3" w:rsidP="00BD35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71A">
        <w:rPr>
          <w:rFonts w:ascii="Times New Roman" w:hAnsi="Times New Roman"/>
          <w:sz w:val="28"/>
          <w:szCs w:val="28"/>
        </w:rPr>
        <w:t>у 2019 році –140,0 тис.грн.</w:t>
      </w:r>
    </w:p>
    <w:p w:rsidR="00C16BE3" w:rsidRPr="0011471A" w:rsidRDefault="00C16BE3" w:rsidP="00BD35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71A">
        <w:rPr>
          <w:rFonts w:ascii="Times New Roman" w:hAnsi="Times New Roman"/>
          <w:sz w:val="28"/>
          <w:szCs w:val="28"/>
        </w:rPr>
        <w:t>у 2020 році –300,0 тис.грн.</w:t>
      </w:r>
    </w:p>
    <w:p w:rsidR="00C16BE3" w:rsidRPr="00E962FF" w:rsidRDefault="00C16BE3" w:rsidP="00BD35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71A">
        <w:rPr>
          <w:rFonts w:ascii="Times New Roman" w:hAnsi="Times New Roman"/>
          <w:sz w:val="28"/>
          <w:szCs w:val="28"/>
        </w:rPr>
        <w:t>у 2021 році – 300,0 тис.грн.</w:t>
      </w:r>
    </w:p>
    <w:p w:rsidR="00C16BE3" w:rsidRDefault="00C16BE3" w:rsidP="00A51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BE3" w:rsidRPr="00D50D9B" w:rsidRDefault="00C16BE3" w:rsidP="00A51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3DAD">
        <w:rPr>
          <w:rFonts w:ascii="Times New Roman" w:hAnsi="Times New Roman"/>
          <w:b/>
          <w:bCs/>
          <w:sz w:val="28"/>
          <w:szCs w:val="28"/>
          <w:lang w:eastAsia="ru-RU"/>
        </w:rPr>
        <w:t>VI</w:t>
      </w:r>
      <w:r w:rsidRPr="00823DAD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823DAD">
        <w:rPr>
          <w:rFonts w:ascii="Times New Roman" w:hAnsi="Times New Roman"/>
          <w:b/>
          <w:bCs/>
          <w:sz w:val="28"/>
          <w:szCs w:val="28"/>
          <w:lang w:eastAsia="ru-RU"/>
        </w:rPr>
        <w:t>. Координація та контроль за виконанням Програми.</w:t>
      </w:r>
    </w:p>
    <w:p w:rsidR="00C16BE3" w:rsidRPr="00823DAD" w:rsidRDefault="00C16BE3" w:rsidP="00D274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DAD">
        <w:rPr>
          <w:rFonts w:ascii="Times New Roman" w:hAnsi="Times New Roman"/>
          <w:sz w:val="28"/>
          <w:szCs w:val="28"/>
          <w:lang w:eastAsia="ru-RU"/>
        </w:rPr>
        <w:t xml:space="preserve">Організацію та координацію виконання Програми здійснює відділ освіти, молоді та спорту </w:t>
      </w:r>
      <w:r>
        <w:rPr>
          <w:rFonts w:ascii="Times New Roman" w:hAnsi="Times New Roman"/>
          <w:sz w:val="28"/>
          <w:szCs w:val="28"/>
          <w:lang w:eastAsia="ru-RU"/>
        </w:rPr>
        <w:t>Вигодської</w:t>
      </w:r>
      <w:r w:rsidRPr="00823DAD">
        <w:rPr>
          <w:rFonts w:ascii="Times New Roman" w:hAnsi="Times New Roman"/>
          <w:sz w:val="28"/>
          <w:szCs w:val="28"/>
          <w:lang w:eastAsia="ru-RU"/>
        </w:rPr>
        <w:t xml:space="preserve"> селищної ради, контроль за її виконанням - </w:t>
      </w:r>
      <w:r w:rsidRPr="0090455F">
        <w:rPr>
          <w:rFonts w:ascii="Times New Roman" w:hAnsi="Times New Roman"/>
          <w:sz w:val="28"/>
          <w:szCs w:val="28"/>
        </w:rPr>
        <w:t>постійн</w:t>
      </w:r>
      <w:r>
        <w:rPr>
          <w:rFonts w:ascii="Times New Roman" w:hAnsi="Times New Roman"/>
          <w:sz w:val="28"/>
          <w:szCs w:val="28"/>
        </w:rPr>
        <w:t>а комісія</w:t>
      </w:r>
      <w:r w:rsidRPr="0090455F">
        <w:rPr>
          <w:rFonts w:ascii="Times New Roman" w:hAnsi="Times New Roman"/>
          <w:sz w:val="28"/>
          <w:szCs w:val="28"/>
        </w:rPr>
        <w:t xml:space="preserve"> мандатн</w:t>
      </w:r>
      <w:r>
        <w:rPr>
          <w:rFonts w:ascii="Times New Roman" w:hAnsi="Times New Roman"/>
          <w:sz w:val="28"/>
          <w:szCs w:val="28"/>
        </w:rPr>
        <w:t>а</w:t>
      </w:r>
      <w:r w:rsidRPr="0090455F">
        <w:rPr>
          <w:rFonts w:ascii="Times New Roman" w:hAnsi="Times New Roman"/>
          <w:sz w:val="28"/>
          <w:szCs w:val="28"/>
        </w:rPr>
        <w:t>, з питань депутатської діяльності та етики, освіти, культури, охорони здоров’я (голова Рак С.І.)</w:t>
      </w:r>
      <w:r w:rsidRPr="00A51A80">
        <w:rPr>
          <w:rFonts w:ascii="Times New Roman" w:hAnsi="Times New Roman"/>
          <w:sz w:val="28"/>
          <w:szCs w:val="28"/>
        </w:rPr>
        <w:t xml:space="preserve"> спільно з </w:t>
      </w:r>
      <w:r w:rsidRPr="0090455F">
        <w:rPr>
          <w:rFonts w:ascii="Times New Roman" w:hAnsi="Times New Roman"/>
          <w:sz w:val="28"/>
          <w:szCs w:val="28"/>
        </w:rPr>
        <w:t>постійною комісією з питань бюджету, інвестиційної діяльності та розвитку туризму</w:t>
      </w:r>
      <w:r>
        <w:rPr>
          <w:rFonts w:ascii="Times New Roman" w:hAnsi="Times New Roman"/>
          <w:sz w:val="28"/>
          <w:szCs w:val="28"/>
        </w:rPr>
        <w:t xml:space="preserve"> (голова Гринь М.С.</w:t>
      </w:r>
      <w:r w:rsidRPr="0090455F">
        <w:rPr>
          <w:rFonts w:ascii="Times New Roman" w:hAnsi="Times New Roman"/>
          <w:sz w:val="28"/>
          <w:szCs w:val="28"/>
        </w:rPr>
        <w:t>)</w:t>
      </w:r>
      <w:r w:rsidRPr="0090455F">
        <w:rPr>
          <w:rFonts w:ascii="Times New Roman" w:hAnsi="Times New Roman"/>
          <w:sz w:val="28"/>
          <w:szCs w:val="28"/>
          <w:lang w:eastAsia="ru-RU"/>
        </w:rPr>
        <w:t>.</w:t>
      </w:r>
    </w:p>
    <w:p w:rsidR="00C16BE3" w:rsidRPr="00823DAD" w:rsidRDefault="00C16BE3" w:rsidP="00A51A8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6BE3" w:rsidRPr="00823DAD" w:rsidRDefault="00C16BE3" w:rsidP="00A51A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BE3" w:rsidRPr="00823DAD" w:rsidRDefault="00C16BE3" w:rsidP="00D274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3DAD">
        <w:rPr>
          <w:rFonts w:ascii="Times New Roman" w:hAnsi="Times New Roman"/>
          <w:sz w:val="28"/>
          <w:szCs w:val="28"/>
          <w:lang w:eastAsia="ru-RU"/>
        </w:rPr>
        <w:t xml:space="preserve">Секретар селищної ради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23DA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Данчук</w:t>
      </w:r>
    </w:p>
    <w:p w:rsidR="00C16BE3" w:rsidRPr="0010467D" w:rsidRDefault="00C16BE3" w:rsidP="00A51A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16BE3" w:rsidRDefault="00C16BE3"/>
    <w:sectPr w:rsidR="00C16BE3" w:rsidSect="002A6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A80"/>
    <w:rsid w:val="00017899"/>
    <w:rsid w:val="000C043C"/>
    <w:rsid w:val="0010467D"/>
    <w:rsid w:val="0011471A"/>
    <w:rsid w:val="00142FBE"/>
    <w:rsid w:val="00160734"/>
    <w:rsid w:val="001971CC"/>
    <w:rsid w:val="002A60A3"/>
    <w:rsid w:val="00467F7D"/>
    <w:rsid w:val="004D003E"/>
    <w:rsid w:val="004D2B32"/>
    <w:rsid w:val="005E6D1F"/>
    <w:rsid w:val="006E09DD"/>
    <w:rsid w:val="00717714"/>
    <w:rsid w:val="00823DAD"/>
    <w:rsid w:val="0090455F"/>
    <w:rsid w:val="00914280"/>
    <w:rsid w:val="00A31F06"/>
    <w:rsid w:val="00A51A80"/>
    <w:rsid w:val="00A830F0"/>
    <w:rsid w:val="00BB300D"/>
    <w:rsid w:val="00BD356A"/>
    <w:rsid w:val="00C16BE3"/>
    <w:rsid w:val="00C536B1"/>
    <w:rsid w:val="00C85413"/>
    <w:rsid w:val="00D274C7"/>
    <w:rsid w:val="00D35BFB"/>
    <w:rsid w:val="00D50D9B"/>
    <w:rsid w:val="00DC30DF"/>
    <w:rsid w:val="00E573F6"/>
    <w:rsid w:val="00E8450E"/>
    <w:rsid w:val="00E962FF"/>
    <w:rsid w:val="00F40ABD"/>
    <w:rsid w:val="00F76DE3"/>
    <w:rsid w:val="00F81171"/>
    <w:rsid w:val="00FB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A51A8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1045</Words>
  <Characters>5963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6</cp:revision>
  <cp:lastPrinted>2019-09-05T06:20:00Z</cp:lastPrinted>
  <dcterms:created xsi:type="dcterms:W3CDTF">2019-08-27T20:38:00Z</dcterms:created>
  <dcterms:modified xsi:type="dcterms:W3CDTF">2019-09-05T06:21:00Z</dcterms:modified>
</cp:coreProperties>
</file>